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04"/>
        <w:tblW w:w="515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1290"/>
        <w:gridCol w:w="4093"/>
        <w:gridCol w:w="12"/>
        <w:gridCol w:w="4335"/>
        <w:gridCol w:w="146"/>
      </w:tblGrid>
      <w:tr w:rsidR="001F07DA" w:rsidRPr="00E50D0F" w14:paraId="68035939" w14:textId="77777777" w:rsidTr="000F487D">
        <w:trPr>
          <w:gridAfter w:val="1"/>
          <w:wAfter w:w="68" w:type="pct"/>
          <w:trHeight w:val="551"/>
        </w:trPr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BDFF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>P</w:t>
            </w:r>
            <w:r w:rsidRPr="00E50D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 xml:space="preserve">rofesseur(e)  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fr-CH"/>
            </w:rPr>
            <w:id w:val="173082169"/>
            <w:placeholder>
              <w:docPart w:val="AC082C18E99C44159F03428E007E640F"/>
            </w:placeholder>
          </w:sdtPr>
          <w:sdtEndPr/>
          <w:sdtContent>
            <w:tc>
              <w:tcPr>
                <w:tcW w:w="3918" w:type="pct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2418E78" w14:textId="53006E65" w:rsidR="001F07DA" w:rsidRPr="00E50D0F" w:rsidRDefault="00200CD8" w:rsidP="005C0AE3">
                <w:pPr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  <w:lang w:eastAsia="fr-CH"/>
                  </w:rPr>
                </w:pPr>
                <w:r>
                  <w:rPr>
                    <w:rFonts w:ascii="Arial" w:eastAsia="Times New Roman" w:hAnsi="Arial" w:cs="Arial"/>
                    <w:sz w:val="24"/>
                    <w:szCs w:val="24"/>
                    <w:lang w:eastAsia="fr-CH"/>
                  </w:rPr>
                  <w:t>APE</w:t>
                </w:r>
              </w:p>
            </w:tc>
          </w:sdtContent>
        </w:sdt>
      </w:tr>
      <w:tr w:rsidR="001F07DA" w:rsidRPr="00E50D0F" w14:paraId="2939EB7F" w14:textId="77777777" w:rsidTr="000F487D">
        <w:trPr>
          <w:gridAfter w:val="1"/>
          <w:wAfter w:w="68" w:type="pct"/>
          <w:trHeight w:val="275"/>
        </w:trPr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D26C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</w:p>
        </w:tc>
        <w:tc>
          <w:tcPr>
            <w:tcW w:w="39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5699" w14:textId="77777777" w:rsidR="001F07DA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</w:p>
        </w:tc>
      </w:tr>
      <w:tr w:rsidR="001F07DA" w:rsidRPr="00E50D0F" w14:paraId="653FDC5C" w14:textId="77777777" w:rsidTr="000F487D">
        <w:trPr>
          <w:gridAfter w:val="1"/>
          <w:wAfter w:w="68" w:type="pct"/>
          <w:trHeight w:val="438"/>
        </w:trPr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C3EA8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  <w:r w:rsidRPr="00E50D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 xml:space="preserve">Date du cours         </w:t>
            </w:r>
          </w:p>
        </w:tc>
        <w:tc>
          <w:tcPr>
            <w:tcW w:w="19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C6C81" w14:textId="3CAEEF5B" w:rsidR="001F07DA" w:rsidRPr="00210509" w:rsidRDefault="000F487D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fr-CH"/>
                </w:rPr>
                <w:id w:val="-799765961"/>
                <w:placeholder>
                  <w:docPart w:val="76DB848E8C0A474D93A2976558C54122"/>
                </w:placeholder>
                <w:showingPlcHdr/>
                <w:date w:fullDate="2022-04-13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0F487D">
                  <w:rPr>
                    <w:rFonts w:eastAsia="Times New Roman" w:cstheme="minorHAnsi"/>
                  </w:rPr>
                  <w:t>Indiquer Date</w:t>
                </w:r>
              </w:sdtContent>
            </w:sdt>
            <w:r w:rsidR="001F07DA">
              <w:rPr>
                <w:rFonts w:ascii="Arial" w:eastAsia="Times New Roman" w:hAnsi="Arial" w:cs="Arial"/>
                <w:sz w:val="24"/>
                <w:szCs w:val="24"/>
                <w:lang w:eastAsia="fr-CH"/>
              </w:rPr>
              <w:t xml:space="preserve">  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08E" w14:textId="77777777" w:rsidR="001F07DA" w:rsidRPr="00B353B9" w:rsidRDefault="000F487D" w:rsidP="005C0AE3">
            <w:pPr>
              <w:spacing w:after="0" w:line="240" w:lineRule="auto"/>
              <w:rPr>
                <w:rFonts w:ascii="Arial" w:eastAsia="Times New Roman" w:hAnsi="Arial" w:cs="Arial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lang w:eastAsia="fr-CH"/>
                </w:rPr>
                <w:id w:val="143362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0.10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98045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0.11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108845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0.13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91401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0.15  </w:t>
            </w:r>
          </w:p>
          <w:p w14:paraId="2EFE1A33" w14:textId="29DB6A44" w:rsidR="001F07DA" w:rsidRPr="00E50D0F" w:rsidRDefault="000F487D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lang w:eastAsia="fr-CH"/>
                </w:rPr>
                <w:id w:val="188220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1.20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200594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1.21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73539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1.26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78272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1.27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66922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1.28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7934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1.29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31437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>1.31</w:t>
            </w:r>
          </w:p>
        </w:tc>
      </w:tr>
      <w:tr w:rsidR="001F07DA" w:rsidRPr="00E50D0F" w14:paraId="5918B74C" w14:textId="77777777" w:rsidTr="000F487D">
        <w:trPr>
          <w:gridAfter w:val="1"/>
          <w:wAfter w:w="68" w:type="pct"/>
          <w:trHeight w:val="217"/>
        </w:trPr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59A59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</w:p>
        </w:tc>
        <w:tc>
          <w:tcPr>
            <w:tcW w:w="39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F3BDF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</w:p>
        </w:tc>
      </w:tr>
      <w:tr w:rsidR="001F07DA" w:rsidRPr="00E50D0F" w14:paraId="17DA9399" w14:textId="77777777" w:rsidTr="000F487D">
        <w:trPr>
          <w:gridAfter w:val="1"/>
          <w:wAfter w:w="68" w:type="pct"/>
          <w:trHeight w:val="438"/>
        </w:trPr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CBDEC" w14:textId="77777777" w:rsidR="001F07DA" w:rsidRPr="00E50D0F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  <w:r w:rsidRPr="00E50D0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  <w:t xml:space="preserve">Date du cours         </w:t>
            </w:r>
          </w:p>
        </w:tc>
        <w:tc>
          <w:tcPr>
            <w:tcW w:w="1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BC02" w14:textId="68DA29B4" w:rsidR="001F07DA" w:rsidRPr="00210509" w:rsidRDefault="000F487D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fr-CH"/>
                </w:rPr>
                <w:id w:val="-701625590"/>
                <w:placeholder>
                  <w:docPart w:val="C85CC26C2A4F468D852AF6B81F01673D"/>
                </w:placeholder>
                <w:showingPlcHdr/>
                <w:date w:fullDate="2022-04-13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Pr="000F487D">
                  <w:rPr>
                    <w:rFonts w:eastAsia="Times New Roman" w:cstheme="minorHAnsi"/>
                  </w:rPr>
                  <w:t>Indiquer Date</w:t>
                </w:r>
              </w:sdtContent>
            </w:sdt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8F782F" w14:textId="77777777" w:rsidR="001F07DA" w:rsidRPr="00B353B9" w:rsidRDefault="000F487D" w:rsidP="005C0AE3">
            <w:pPr>
              <w:spacing w:after="0" w:line="240" w:lineRule="auto"/>
              <w:rPr>
                <w:rFonts w:ascii="Arial" w:eastAsia="Times New Roman" w:hAnsi="Arial" w:cs="Arial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lang w:eastAsia="fr-CH"/>
                </w:rPr>
                <w:id w:val="205257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0.10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132844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0.11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201929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0.13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116269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0.15  </w:t>
            </w:r>
          </w:p>
          <w:p w14:paraId="57028CA6" w14:textId="709589AA" w:rsidR="001F07DA" w:rsidRPr="00E50D0F" w:rsidRDefault="000F487D" w:rsidP="005C0A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CH"/>
              </w:rPr>
            </w:pPr>
            <w:sdt>
              <w:sdtPr>
                <w:rPr>
                  <w:rFonts w:ascii="Arial" w:eastAsia="Times New Roman" w:hAnsi="Arial" w:cs="Arial"/>
                  <w:lang w:eastAsia="fr-CH"/>
                </w:rPr>
                <w:id w:val="-61907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DA" w:rsidRPr="00B353B9"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1.20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195153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1.21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119820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1.26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100116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1.27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4727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1.28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98145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 xml:space="preserve">1.29  </w:t>
            </w:r>
            <w:sdt>
              <w:sdtPr>
                <w:rPr>
                  <w:rFonts w:ascii="Arial" w:eastAsia="Times New Roman" w:hAnsi="Arial" w:cs="Arial"/>
                  <w:lang w:eastAsia="fr-CH"/>
                </w:rPr>
                <w:id w:val="-180291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fr-CH"/>
                  </w:rPr>
                  <w:t>☐</w:t>
                </w:r>
              </w:sdtContent>
            </w:sdt>
            <w:r w:rsidR="001F07DA" w:rsidRPr="00B353B9">
              <w:rPr>
                <w:rFonts w:ascii="Arial" w:eastAsia="Times New Roman" w:hAnsi="Arial" w:cs="Arial"/>
                <w:lang w:eastAsia="fr-CH"/>
              </w:rPr>
              <w:t>1.31</w:t>
            </w:r>
          </w:p>
        </w:tc>
      </w:tr>
      <w:tr w:rsidR="001F07DA" w:rsidRPr="00E50D0F" w14:paraId="0A8EB0A5" w14:textId="77777777" w:rsidTr="000F487D">
        <w:trPr>
          <w:gridAfter w:val="1"/>
          <w:wAfter w:w="68" w:type="pct"/>
          <w:trHeight w:val="385"/>
        </w:trPr>
        <w:tc>
          <w:tcPr>
            <w:tcW w:w="4932" w:type="pct"/>
            <w:gridSpan w:val="5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shd w:val="clear" w:color="auto" w:fill="auto"/>
            <w:noWrap/>
            <w:vAlign w:val="center"/>
          </w:tcPr>
          <w:p w14:paraId="375D1F83" w14:textId="77777777" w:rsidR="001F07DA" w:rsidRPr="007B7BBA" w:rsidRDefault="001F07DA" w:rsidP="005C0AE3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H"/>
              </w:rPr>
            </w:pPr>
          </w:p>
        </w:tc>
      </w:tr>
      <w:tr w:rsidR="00F75BBD" w:rsidRPr="00E50D0F" w14:paraId="4D8D3E70" w14:textId="77777777" w:rsidTr="000F487D">
        <w:trPr>
          <w:trHeight w:val="516"/>
        </w:trPr>
        <w:tc>
          <w:tcPr>
            <w:tcW w:w="4932" w:type="pct"/>
            <w:gridSpan w:val="5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00B0F0"/>
            <w:noWrap/>
            <w:vAlign w:val="center"/>
          </w:tcPr>
          <w:p w14:paraId="1F1B6B6E" w14:textId="5FA61405" w:rsidR="00F75BBD" w:rsidRPr="00185CA2" w:rsidRDefault="005F75E8" w:rsidP="00F75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FFFF" w:themeColor="background1"/>
                <w:sz w:val="32"/>
                <w:szCs w:val="32"/>
                <w:lang w:eastAsia="fr-CH"/>
              </w:rPr>
            </w:pPr>
            <w:r>
              <w:rPr>
                <w:rFonts w:ascii="Arial" w:eastAsia="Times New Roman" w:hAnsi="Arial" w:cs="Arial"/>
                <w:bCs/>
                <w:color w:val="FFFFFF" w:themeColor="background1"/>
                <w:sz w:val="32"/>
                <w:szCs w:val="32"/>
                <w:lang w:eastAsia="fr-CH"/>
              </w:rPr>
              <w:t>SNG</w:t>
            </w:r>
          </w:p>
        </w:tc>
        <w:tc>
          <w:tcPr>
            <w:tcW w:w="68" w:type="pct"/>
            <w:tcBorders>
              <w:top w:val="nil"/>
              <w:left w:val="single" w:sz="12" w:space="0" w:color="4472C4" w:themeColor="accent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2B5B" w14:textId="77777777" w:rsidR="00F75BBD" w:rsidRPr="00E50D0F" w:rsidRDefault="00F75BBD" w:rsidP="00F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fr-CH"/>
              </w:rPr>
            </w:pPr>
          </w:p>
        </w:tc>
      </w:tr>
      <w:tr w:rsidR="00F75BBD" w:rsidRPr="00E50D0F" w14:paraId="4EB8E491" w14:textId="77777777" w:rsidTr="000F487D">
        <w:trPr>
          <w:gridAfter w:val="1"/>
          <w:wAfter w:w="68" w:type="pct"/>
          <w:trHeight w:val="336"/>
        </w:trPr>
        <w:tc>
          <w:tcPr>
            <w:tcW w:w="416" w:type="pct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EA13C9C" w14:textId="77777777" w:rsidR="00F75BBD" w:rsidRPr="00F75BBD" w:rsidRDefault="00F75BBD" w:rsidP="00F75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H"/>
              </w:rPr>
            </w:pPr>
            <w:r w:rsidRPr="00F75BB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fr-CH"/>
              </w:rPr>
              <w:t>Quantité</w:t>
            </w:r>
          </w:p>
        </w:tc>
        <w:tc>
          <w:tcPr>
            <w:tcW w:w="4516" w:type="pct"/>
            <w:gridSpan w:val="4"/>
            <w:tcBorders>
              <w:top w:val="single" w:sz="12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4A9EF20E" w14:textId="77777777" w:rsidR="00F75BBD" w:rsidRPr="00A9672F" w:rsidRDefault="00F75BBD" w:rsidP="00F75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fr-CH"/>
              </w:rPr>
            </w:pPr>
            <w:r w:rsidRPr="00A9672F">
              <w:rPr>
                <w:rFonts w:ascii="Arial" w:eastAsia="Times New Roman" w:hAnsi="Arial" w:cs="Arial"/>
                <w:bCs/>
                <w:sz w:val="24"/>
                <w:szCs w:val="24"/>
                <w:lang w:eastAsia="fr-CH"/>
              </w:rPr>
              <w:t>Matériel</w:t>
            </w:r>
          </w:p>
        </w:tc>
      </w:tr>
      <w:tr w:rsidR="00F75BBD" w:rsidRPr="00E50D0F" w14:paraId="5021A8E9" w14:textId="77777777" w:rsidTr="000F487D">
        <w:trPr>
          <w:gridAfter w:val="1"/>
          <w:wAfter w:w="68" w:type="pct"/>
          <w:trHeight w:val="178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6257495" w14:textId="77777777" w:rsidR="00F75BBD" w:rsidRPr="00A9672F" w:rsidRDefault="00F75BBD" w:rsidP="00F75B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lang w:eastAsia="fr-CH"/>
              </w:rPr>
            </w:pPr>
          </w:p>
        </w:tc>
        <w:tc>
          <w:tcPr>
            <w:tcW w:w="45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5F62CCF" w14:textId="77777777" w:rsidR="00F75BBD" w:rsidRDefault="00F75BBD" w:rsidP="00F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CH"/>
              </w:rPr>
            </w:pPr>
          </w:p>
        </w:tc>
      </w:tr>
      <w:tr w:rsidR="000F487D" w:rsidRPr="00E50D0F" w14:paraId="3CC6BB25" w14:textId="77777777" w:rsidTr="000F487D">
        <w:trPr>
          <w:gridAfter w:val="1"/>
          <w:wAfter w:w="68" w:type="pct"/>
          <w:trHeight w:hRule="exact" w:val="284"/>
        </w:trPr>
        <w:sdt>
          <w:sdtPr>
            <w:id w:val="1032998186"/>
            <w:placeholder>
              <w:docPart w:val="EF5BA8ABDE39410DA02B6DC7742601C5"/>
            </w:placeholder>
            <w:showingPlcHdr/>
          </w:sdtPr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659D6D3" w14:textId="604EB9C3" w:rsidR="000F487D" w:rsidRDefault="000F487D" w:rsidP="000F487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1803375315"/>
            <w:placeholder>
              <w:docPart w:val="B6BBCCF79389445797A01DD417C92B59"/>
            </w:placeholder>
          </w:sdtPr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F9330E0" w14:textId="4B8E8A4B" w:rsidR="000F487D" w:rsidRDefault="000F487D" w:rsidP="000F487D">
                <w:r>
                  <w:t>Protection Moltex</w:t>
                </w:r>
              </w:p>
            </w:tc>
          </w:sdtContent>
        </w:sdt>
      </w:tr>
      <w:tr w:rsidR="000F487D" w:rsidRPr="00E50D0F" w14:paraId="565855AB" w14:textId="77777777" w:rsidTr="000F487D">
        <w:trPr>
          <w:gridAfter w:val="1"/>
          <w:wAfter w:w="68" w:type="pct"/>
          <w:trHeight w:hRule="exact" w:val="284"/>
        </w:trPr>
        <w:sdt>
          <w:sdtPr>
            <w:id w:val="-1766371374"/>
            <w:placeholder>
              <w:docPart w:val="5A5327FE46C84C20905E31619E5BC5A2"/>
            </w:placeholder>
            <w:showingPlcHdr/>
          </w:sdtPr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F065601" w14:textId="45A41ECC" w:rsidR="000F487D" w:rsidRDefault="000F487D" w:rsidP="000F487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594608303"/>
            <w:placeholder>
              <w:docPart w:val="9F4AE7F14B7C4315ADDBCA70F9FA4C1E"/>
            </w:placeholder>
          </w:sdtPr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11E3CDB" w14:textId="77777777" w:rsidR="000F487D" w:rsidRDefault="000F487D" w:rsidP="000F487D">
                <w:r>
                  <w:t>Boite de mouchoirs jetables.</w:t>
                </w:r>
              </w:p>
              <w:p w14:paraId="201164E5" w14:textId="77777777" w:rsidR="000F487D" w:rsidRDefault="000F487D" w:rsidP="000F487D">
                <w:proofErr w:type="gramStart"/>
                <w:r>
                  <w:t>ha</w:t>
                </w:r>
                <w:proofErr w:type="gramEnd"/>
              </w:p>
            </w:tc>
          </w:sdtContent>
        </w:sdt>
      </w:tr>
      <w:tr w:rsidR="000F487D" w:rsidRPr="00E50D0F" w14:paraId="13DFD88C" w14:textId="77777777" w:rsidTr="000F487D">
        <w:trPr>
          <w:gridAfter w:val="1"/>
          <w:wAfter w:w="68" w:type="pct"/>
          <w:trHeight w:hRule="exact" w:val="284"/>
        </w:trPr>
        <w:sdt>
          <w:sdtPr>
            <w:id w:val="-1952854665"/>
            <w:placeholder>
              <w:docPart w:val="735C9E84702E49389FC9281EE08281BC"/>
            </w:placeholder>
            <w:showingPlcHdr/>
          </w:sdtPr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5DB6EF8" w14:textId="11CBE9D8" w:rsidR="000F487D" w:rsidRDefault="000F487D" w:rsidP="000F487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1873061924"/>
            <w:placeholder>
              <w:docPart w:val="9A1A9400EFF84223BD2092D7BCE3A953"/>
            </w:placeholder>
          </w:sdtPr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E3CDE83" w14:textId="00D0B0EE" w:rsidR="000F487D" w:rsidRDefault="000F487D" w:rsidP="000F487D">
                <w:r>
                  <w:t>Bassin réniforme cartons</w:t>
                </w:r>
              </w:p>
              <w:p w14:paraId="203106D5" w14:textId="77777777" w:rsidR="000F487D" w:rsidRDefault="000F487D" w:rsidP="000F487D"/>
            </w:tc>
          </w:sdtContent>
        </w:sdt>
      </w:tr>
      <w:tr w:rsidR="000F487D" w:rsidRPr="00E50D0F" w14:paraId="30993383" w14:textId="77777777" w:rsidTr="000F487D">
        <w:trPr>
          <w:gridAfter w:val="1"/>
          <w:wAfter w:w="68" w:type="pct"/>
          <w:trHeight w:hRule="exact" w:val="284"/>
        </w:trPr>
        <w:sdt>
          <w:sdtPr>
            <w:id w:val="1826932701"/>
            <w:placeholder>
              <w:docPart w:val="084F9D0F907A419EAC25C948AD71BD33"/>
            </w:placeholder>
            <w:showingPlcHdr/>
          </w:sdtPr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D832B0F" w14:textId="6CD33851" w:rsidR="000F487D" w:rsidRDefault="000F487D" w:rsidP="000F487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891582253"/>
            <w:placeholder>
              <w:docPart w:val="59400D4C32DB4DAB868A79E5D453B2C7"/>
            </w:placeholder>
          </w:sdtPr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C179AC3" w14:textId="0BAD98C7" w:rsidR="000F487D" w:rsidRDefault="000F487D" w:rsidP="000F487D">
                <w:r>
                  <w:t xml:space="preserve">Sonde gastrique </w:t>
                </w:r>
                <w:proofErr w:type="spellStart"/>
                <w:r>
                  <w:t>Freka</w:t>
                </w:r>
                <w:proofErr w:type="spellEnd"/>
                <w:r>
                  <w:t xml:space="preserve"> avec mandrin (charrière pas importante) (photo dans le Word en annexe)</w:t>
                </w:r>
              </w:p>
            </w:tc>
          </w:sdtContent>
        </w:sdt>
      </w:tr>
      <w:tr w:rsidR="000F487D" w:rsidRPr="00E50D0F" w14:paraId="6BDF8646" w14:textId="77777777" w:rsidTr="000F487D">
        <w:trPr>
          <w:gridAfter w:val="1"/>
          <w:wAfter w:w="68" w:type="pct"/>
          <w:trHeight w:hRule="exact" w:val="284"/>
        </w:trPr>
        <w:sdt>
          <w:sdtPr>
            <w:id w:val="-949238263"/>
            <w:placeholder>
              <w:docPart w:val="13BF2CB25B9E4B258D3565ED49576501"/>
            </w:placeholder>
            <w:showingPlcHdr/>
          </w:sdtPr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990FEBE" w14:textId="50457EA5" w:rsidR="000F487D" w:rsidRDefault="000F487D" w:rsidP="000F487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594630760"/>
            <w:placeholder>
              <w:docPart w:val="C44F967B1701450EB7642D803B22EA4A"/>
            </w:placeholder>
          </w:sdtPr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A8999D6" w14:textId="23E4DB8C" w:rsidR="000F487D" w:rsidRDefault="000F487D" w:rsidP="000F487D">
                <w:r>
                  <w:t>Sonde gastriqu</w:t>
                </w:r>
                <w:r w:rsidRPr="001567A4">
                  <w:t xml:space="preserve">e </w:t>
                </w:r>
                <w:r>
                  <w:t>Salem charrière CH-</w:t>
                </w:r>
                <w:r w:rsidRPr="001567A4">
                  <w:t xml:space="preserve">14 </w:t>
                </w:r>
              </w:p>
            </w:tc>
          </w:sdtContent>
        </w:sdt>
      </w:tr>
      <w:tr w:rsidR="000F487D" w:rsidRPr="00E50D0F" w14:paraId="7F7BB5BC" w14:textId="77777777" w:rsidTr="000F487D">
        <w:trPr>
          <w:gridAfter w:val="1"/>
          <w:wAfter w:w="68" w:type="pct"/>
          <w:trHeight w:hRule="exact" w:val="284"/>
        </w:trPr>
        <w:sdt>
          <w:sdtPr>
            <w:id w:val="842284319"/>
            <w:placeholder>
              <w:docPart w:val="31232CDD83B0424E99350657174556D7"/>
            </w:placeholder>
            <w:showingPlcHdr/>
          </w:sdtPr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92F1BF8" w14:textId="183AB2E8" w:rsidR="000F487D" w:rsidRDefault="000F487D" w:rsidP="000F487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1171906887"/>
            <w:placeholder>
              <w:docPart w:val="8ADDA7AB59144825A361B5FA001F8BBC"/>
            </w:placeholder>
          </w:sdtPr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F50F2B4" w14:textId="2033E025" w:rsidR="000F487D" w:rsidRDefault="000F487D" w:rsidP="000F487D">
                <w:r>
                  <w:t>Gel lubrifiant K-Y</w:t>
                </w:r>
              </w:p>
            </w:tc>
          </w:sdtContent>
        </w:sdt>
      </w:tr>
      <w:tr w:rsidR="000F487D" w:rsidRPr="00E50D0F" w14:paraId="71457137" w14:textId="77777777" w:rsidTr="000F487D">
        <w:trPr>
          <w:gridAfter w:val="1"/>
          <w:wAfter w:w="68" w:type="pct"/>
          <w:trHeight w:hRule="exact" w:val="284"/>
        </w:trPr>
        <w:sdt>
          <w:sdtPr>
            <w:id w:val="1088733363"/>
            <w:placeholder>
              <w:docPart w:val="16BCBC0E7F514790B3DFDE4CEF3693DD"/>
            </w:placeholder>
            <w:showingPlcHdr/>
          </w:sdtPr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7F7DF0A" w14:textId="777180EA" w:rsidR="000F487D" w:rsidRDefault="000F487D" w:rsidP="000F487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1094287592"/>
            <w:placeholder>
              <w:docPart w:val="4EFCF9350B3C410EBC2702A5EFA46DBC"/>
            </w:placeholder>
          </w:sdtPr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B345249" w14:textId="77777777" w:rsidR="000F487D" w:rsidRDefault="000F487D" w:rsidP="000F487D">
                <w:r>
                  <w:t>Seringue de 60 ml gros embout</w:t>
                </w:r>
              </w:p>
            </w:tc>
          </w:sdtContent>
        </w:sdt>
      </w:tr>
      <w:tr w:rsidR="000F487D" w:rsidRPr="00E50D0F" w14:paraId="3194F408" w14:textId="77777777" w:rsidTr="000F487D">
        <w:trPr>
          <w:gridAfter w:val="1"/>
          <w:wAfter w:w="68" w:type="pct"/>
          <w:trHeight w:hRule="exact" w:val="284"/>
        </w:trPr>
        <w:sdt>
          <w:sdtPr>
            <w:id w:val="-332690301"/>
            <w:placeholder>
              <w:docPart w:val="BB50B2C9E9E54967B1864BB4F5DCF63E"/>
            </w:placeholder>
            <w:showingPlcHdr/>
          </w:sdtPr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BEF4BA4" w14:textId="74CBFAA6" w:rsidR="000F487D" w:rsidRDefault="000F487D" w:rsidP="000F487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159859070"/>
            <w:placeholder>
              <w:docPart w:val="4C8515231AD34467AE7B1941C67B91D3"/>
            </w:placeholder>
          </w:sdtPr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7C1EBCB" w14:textId="576BA5A9" w:rsidR="000F487D" w:rsidRPr="00CF28E7" w:rsidRDefault="000F487D" w:rsidP="000F487D">
                <w:pPr>
                  <w:rPr>
                    <w:vanish/>
                  </w:rPr>
                </w:pPr>
                <w:r>
                  <w:t>PH-mètre OU boîte avec bandelettes réactives au pH</w:t>
                </w:r>
              </w:p>
              <w:p w14:paraId="47F380EA" w14:textId="77777777" w:rsidR="000F487D" w:rsidRDefault="000F487D" w:rsidP="000F487D">
                <w:pPr>
                  <w:pStyle w:val="Default"/>
                  <w:rPr>
                    <w:color w:val="auto"/>
                  </w:rPr>
                </w:pPr>
              </w:p>
              <w:p w14:paraId="63A56D64" w14:textId="77777777" w:rsidR="000F487D" w:rsidRDefault="000F487D" w:rsidP="000F487D">
                <w:pPr>
                  <w:pStyle w:val="Defaul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Bandelette réactive au pH </w:t>
                </w:r>
              </w:p>
              <w:p w14:paraId="66359B55" w14:textId="785B75C5" w:rsidR="000F487D" w:rsidRDefault="000F487D" w:rsidP="000F487D"/>
            </w:tc>
          </w:sdtContent>
        </w:sdt>
      </w:tr>
      <w:tr w:rsidR="000F487D" w:rsidRPr="00E50D0F" w14:paraId="0E254EED" w14:textId="77777777" w:rsidTr="000F487D">
        <w:trPr>
          <w:gridAfter w:val="1"/>
          <w:wAfter w:w="68" w:type="pct"/>
          <w:trHeight w:hRule="exact" w:val="284"/>
        </w:trPr>
        <w:sdt>
          <w:sdtPr>
            <w:id w:val="-856266433"/>
            <w:placeholder>
              <w:docPart w:val="0548A8FDF7B0435DB0183E436998CC71"/>
            </w:placeholder>
            <w:showingPlcHdr/>
          </w:sdtPr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A629CD1" w14:textId="7FF6989E" w:rsidR="000F487D" w:rsidRDefault="000F487D" w:rsidP="000F487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239983528"/>
            <w:placeholder>
              <w:docPart w:val="C190B965194C4AEEB0626641847F9923"/>
            </w:placeholder>
          </w:sdtPr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426C375" w14:textId="3CFEB7D7" w:rsidR="000F487D" w:rsidRDefault="000F487D" w:rsidP="000F487D">
                <w:r>
                  <w:t>Simulateur PEG (voir photo) dans le Word en annexe)</w:t>
                </w:r>
              </w:p>
            </w:tc>
          </w:sdtContent>
        </w:sdt>
      </w:tr>
      <w:tr w:rsidR="000F487D" w:rsidRPr="00E50D0F" w14:paraId="395CBE9B" w14:textId="77777777" w:rsidTr="000F487D">
        <w:trPr>
          <w:gridAfter w:val="1"/>
          <w:wAfter w:w="68" w:type="pct"/>
          <w:trHeight w:hRule="exact" w:val="284"/>
        </w:trPr>
        <w:sdt>
          <w:sdtPr>
            <w:id w:val="-1098326197"/>
            <w:placeholder>
              <w:docPart w:val="83A2C874DCA54A69A12E9DCD8CF1F90E"/>
            </w:placeholder>
            <w:showingPlcHdr/>
          </w:sdtPr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8519178" w14:textId="5600E98A" w:rsidR="000F487D" w:rsidRDefault="000F487D" w:rsidP="000F487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tc>
          <w:tcPr>
            <w:tcW w:w="45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68B59" w14:textId="15B3D57B" w:rsidR="000F487D" w:rsidRDefault="000F487D" w:rsidP="000F487D">
            <w:sdt>
              <w:sdtPr>
                <w:id w:val="-362904512"/>
                <w:placeholder>
                  <w:docPart w:val="EB513A7BA347449DB36BEB83C5A22FA8"/>
                </w:placeholder>
              </w:sdtPr>
              <w:sdtContent>
                <w:r>
                  <w:t>F</w:t>
                </w:r>
              </w:sdtContent>
            </w:sdt>
            <w:r>
              <w:t xml:space="preserve">ixateurs de sonde naso-gastrique </w:t>
            </w:r>
            <w:proofErr w:type="spellStart"/>
            <w:r>
              <w:t>Secutape</w:t>
            </w:r>
            <w:proofErr w:type="spellEnd"/>
            <w:r>
              <w:t xml:space="preserve"> (photo dans le </w:t>
            </w:r>
            <w:proofErr w:type="spellStart"/>
            <w:r>
              <w:t>word</w:t>
            </w:r>
            <w:proofErr w:type="spellEnd"/>
            <w:r>
              <w:t xml:space="preserve"> en annexe) </w:t>
            </w:r>
          </w:p>
        </w:tc>
      </w:tr>
      <w:tr w:rsidR="000F487D" w:rsidRPr="00E50D0F" w14:paraId="64C9FB1E" w14:textId="77777777" w:rsidTr="000F487D">
        <w:trPr>
          <w:gridAfter w:val="1"/>
          <w:wAfter w:w="68" w:type="pct"/>
          <w:trHeight w:hRule="exact" w:val="284"/>
        </w:trPr>
        <w:sdt>
          <w:sdtPr>
            <w:id w:val="-2012217362"/>
            <w:placeholder>
              <w:docPart w:val="A2944493A1D741D08C0C3DF8DE87CF8A"/>
            </w:placeholder>
            <w:showingPlcHdr/>
          </w:sdtPr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6092217" w14:textId="5FE20427" w:rsidR="000F487D" w:rsidRPr="006940D4" w:rsidRDefault="000F487D" w:rsidP="000F487D">
                <w:pPr>
                  <w:rPr>
                    <w:rFonts w:ascii="Calibri" w:hAnsi="Calibri" w:cs="Calibri"/>
                  </w:rPr>
                </w:pPr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162194247"/>
            <w:placeholder>
              <w:docPart w:val="F606C6A857494E5B92504F0651D2F81A"/>
            </w:placeholder>
          </w:sdtPr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76DA7C5" w14:textId="5991E553" w:rsidR="000F487D" w:rsidRPr="006940D4" w:rsidRDefault="000F487D" w:rsidP="000F487D">
                <w:pPr>
                  <w:rPr>
                    <w:rFonts w:ascii="Calibri" w:hAnsi="Calibri" w:cs="Calibri"/>
                  </w:rPr>
                </w:pPr>
                <w:r w:rsidRPr="006940D4">
                  <w:rPr>
                    <w:rFonts w:ascii="Calibri" w:hAnsi="Calibri" w:cs="Calibri"/>
                  </w:rPr>
                  <w:t>Verre d’eau (en verre ou en plastique)</w:t>
                </w:r>
              </w:p>
            </w:tc>
          </w:sdtContent>
        </w:sdt>
      </w:tr>
      <w:tr w:rsidR="000F487D" w:rsidRPr="00E50D0F" w14:paraId="7928C644" w14:textId="77777777" w:rsidTr="000F487D">
        <w:trPr>
          <w:gridAfter w:val="1"/>
          <w:wAfter w:w="68" w:type="pct"/>
          <w:trHeight w:hRule="exact" w:val="284"/>
        </w:trPr>
        <w:sdt>
          <w:sdtPr>
            <w:id w:val="-200560366"/>
            <w:placeholder>
              <w:docPart w:val="2EDE8CA115E7462E9ADDC8B5E77E13ED"/>
            </w:placeholder>
            <w:showingPlcHdr/>
          </w:sdtPr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3B3A3D6" w14:textId="35D9FED3" w:rsidR="000F487D" w:rsidRPr="006940D4" w:rsidRDefault="000F487D" w:rsidP="000F487D">
                <w:pPr>
                  <w:rPr>
                    <w:rFonts w:ascii="Calibri" w:hAnsi="Calibri" w:cs="Calibri"/>
                  </w:rPr>
                </w:pPr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591238488"/>
            <w:placeholder>
              <w:docPart w:val="FB59AF27FCBF463DB551F0081473DE00"/>
            </w:placeholder>
          </w:sdtPr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DA11ED7" w14:textId="6C7E4DDD" w:rsidR="000F487D" w:rsidRPr="006940D4" w:rsidRDefault="000F487D" w:rsidP="000F487D">
                <w:pPr>
                  <w:rPr>
                    <w:rFonts w:ascii="Calibri" w:hAnsi="Calibri" w:cs="Calibri"/>
                  </w:rPr>
                </w:pPr>
                <w:r w:rsidRPr="006940D4">
                  <w:rPr>
                    <w:rFonts w:ascii="Calibri" w:hAnsi="Calibri" w:cs="Calibri"/>
                  </w:rPr>
                  <w:t>Paille en plastique</w:t>
                </w:r>
              </w:p>
            </w:tc>
          </w:sdtContent>
        </w:sdt>
      </w:tr>
      <w:tr w:rsidR="000F487D" w:rsidRPr="00E50D0F" w14:paraId="5F844CC3" w14:textId="77777777" w:rsidTr="000F487D">
        <w:trPr>
          <w:gridAfter w:val="1"/>
          <w:wAfter w:w="68" w:type="pct"/>
          <w:trHeight w:hRule="exact" w:val="284"/>
        </w:trPr>
        <w:sdt>
          <w:sdtPr>
            <w:id w:val="-1181354024"/>
            <w:placeholder>
              <w:docPart w:val="69A2CDAC5D8A408E90366D9642EB715A"/>
            </w:placeholder>
            <w:showingPlcHdr/>
          </w:sdtPr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2C4B0655" w14:textId="3D97F4E9" w:rsidR="000F487D" w:rsidRPr="006940D4" w:rsidRDefault="000F487D" w:rsidP="000F487D">
                <w:pPr>
                  <w:rPr>
                    <w:rFonts w:ascii="Calibri" w:hAnsi="Calibri" w:cs="Calibri"/>
                  </w:rPr>
                </w:pPr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55673435"/>
            <w:placeholder>
              <w:docPart w:val="B8E18EDAFEED4F22ADA988F34EDBB962"/>
            </w:placeholder>
          </w:sdtPr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53EA672" w14:textId="58CFBEC2" w:rsidR="000F487D" w:rsidRPr="006940D4" w:rsidRDefault="000F487D" w:rsidP="000F487D">
                <w:pPr>
                  <w:pStyle w:val="font8"/>
                  <w:numPr>
                    <w:ilvl w:val="0"/>
                    <w:numId w:val="6"/>
                  </w:numPr>
                  <w:spacing w:after="0"/>
                  <w:ind w:left="0"/>
                  <w:textAlignment w:val="baseline"/>
                  <w:rPr>
                    <w:rFonts w:ascii="Calibri" w:hAnsi="Calibri" w:cs="Calibri"/>
                    <w:color w:val="292F33"/>
                    <w:sz w:val="22"/>
                    <w:szCs w:val="22"/>
                  </w:rPr>
                </w:pPr>
                <w:r w:rsidRPr="006940D4">
                  <w:rPr>
                    <w:rFonts w:ascii="Calibri" w:hAnsi="Calibri" w:cs="Calibri"/>
                    <w:sz w:val="22"/>
                    <w:szCs w:val="22"/>
                  </w:rPr>
                  <w:t xml:space="preserve">Lampe de poche </w:t>
                </w:r>
              </w:p>
            </w:tc>
          </w:sdtContent>
        </w:sdt>
      </w:tr>
      <w:tr w:rsidR="000F487D" w:rsidRPr="00E50D0F" w14:paraId="36E50FD8" w14:textId="77777777" w:rsidTr="000F487D">
        <w:trPr>
          <w:gridAfter w:val="1"/>
          <w:wAfter w:w="68" w:type="pct"/>
          <w:trHeight w:hRule="exact" w:val="284"/>
        </w:trPr>
        <w:sdt>
          <w:sdtPr>
            <w:id w:val="400257555"/>
            <w:placeholder>
              <w:docPart w:val="C1D10C23BE2B4903AC7E735FF5E3D34C"/>
            </w:placeholder>
            <w:showingPlcHdr/>
          </w:sdtPr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181BD83" w14:textId="538B6FFC" w:rsidR="000F487D" w:rsidRPr="006940D4" w:rsidRDefault="000F487D" w:rsidP="000F487D">
                <w:pPr>
                  <w:rPr>
                    <w:rFonts w:ascii="Calibri" w:hAnsi="Calibri" w:cs="Calibri"/>
                  </w:rPr>
                </w:pPr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427395375"/>
            <w:placeholder>
              <w:docPart w:val="F4C0C3FAA1B34FC18DBC74B32D5FEDD9"/>
            </w:placeholder>
          </w:sdtPr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9504147" w14:textId="689C1636" w:rsidR="000F487D" w:rsidRPr="006940D4" w:rsidRDefault="000F487D" w:rsidP="000F487D">
                <w:pPr>
                  <w:rPr>
                    <w:rFonts w:ascii="Calibri" w:hAnsi="Calibri" w:cs="Calibri"/>
                  </w:rPr>
                </w:pPr>
                <w:r w:rsidRPr="006940D4">
                  <w:rPr>
                    <w:rFonts w:ascii="Calibri" w:hAnsi="Calibri" w:cs="Calibri"/>
                  </w:rPr>
                  <w:t xml:space="preserve">Abaisse langue </w:t>
                </w:r>
              </w:p>
            </w:tc>
          </w:sdtContent>
        </w:sdt>
      </w:tr>
      <w:tr w:rsidR="00485683" w:rsidRPr="00E50D0F" w14:paraId="160E3392" w14:textId="77777777" w:rsidTr="000F487D">
        <w:trPr>
          <w:gridAfter w:val="1"/>
          <w:wAfter w:w="68" w:type="pct"/>
          <w:trHeight w:hRule="exact" w:val="284"/>
        </w:trPr>
        <w:sdt>
          <w:sdtPr>
            <w:id w:val="1976559240"/>
            <w:placeholder>
              <w:docPart w:val="752F6C52DA504B29A7D3133F27AF4977"/>
            </w:placeholder>
            <w:showingPlcHdr/>
          </w:sdtPr>
          <w:sdtEndPr/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C9D9D26" w14:textId="77777777" w:rsidR="00485683" w:rsidRDefault="00485683" w:rsidP="00485683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1083339087"/>
            <w:placeholder>
              <w:docPart w:val="9653697B4E6D4EEABBAE6019B370CF97"/>
            </w:placeholder>
            <w:showingPlcHdr/>
          </w:sdtPr>
          <w:sdtEndPr/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5A27FD1" w14:textId="77777777" w:rsidR="00485683" w:rsidRDefault="00485683" w:rsidP="00485683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485683" w:rsidRPr="00E50D0F" w14:paraId="60542BD3" w14:textId="77777777" w:rsidTr="000F487D">
        <w:trPr>
          <w:gridAfter w:val="1"/>
          <w:wAfter w:w="68" w:type="pct"/>
          <w:trHeight w:hRule="exact" w:val="284"/>
        </w:trPr>
        <w:sdt>
          <w:sdtPr>
            <w:id w:val="-1182122685"/>
            <w:placeholder>
              <w:docPart w:val="529E68E5D068447BAFBA0499663D46BA"/>
            </w:placeholder>
            <w:showingPlcHdr/>
          </w:sdtPr>
          <w:sdtEndPr/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9DD15D2" w14:textId="77777777" w:rsidR="00485683" w:rsidRDefault="00485683" w:rsidP="00485683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847601297"/>
            <w:placeholder>
              <w:docPart w:val="0C7023BEE03742D0938344D7701BC502"/>
            </w:placeholder>
            <w:showingPlcHdr/>
          </w:sdtPr>
          <w:sdtEndPr/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19AF273" w14:textId="77777777" w:rsidR="00485683" w:rsidRDefault="00485683" w:rsidP="00485683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9F1517" w:rsidRPr="00E50D0F" w14:paraId="76E5EB35" w14:textId="77777777" w:rsidTr="000F487D">
        <w:trPr>
          <w:gridAfter w:val="1"/>
          <w:wAfter w:w="68" w:type="pct"/>
          <w:trHeight w:hRule="exact" w:val="284"/>
        </w:trPr>
        <w:sdt>
          <w:sdtPr>
            <w:id w:val="1081807913"/>
            <w:placeholder>
              <w:docPart w:val="32F80DACEB0E4D7986C47D2C47A5666E"/>
            </w:placeholder>
            <w:showingPlcHdr/>
          </w:sdtPr>
          <w:sdtEndPr/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82215D8" w14:textId="77777777" w:rsidR="009F1517" w:rsidRDefault="009F1517" w:rsidP="009F1517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1830438318"/>
            <w:placeholder>
              <w:docPart w:val="1A8714E6D314444F825E2D662558AD66"/>
            </w:placeholder>
            <w:showingPlcHdr/>
          </w:sdtPr>
          <w:sdtEndPr/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EACD14A" w14:textId="77777777" w:rsidR="009F1517" w:rsidRPr="007F40A9" w:rsidRDefault="009F1517" w:rsidP="009F1517">
                <w:pPr>
                  <w:pStyle w:val="font8"/>
                  <w:numPr>
                    <w:ilvl w:val="0"/>
                    <w:numId w:val="6"/>
                  </w:numPr>
                  <w:spacing w:after="0"/>
                  <w:ind w:left="0"/>
                  <w:textAlignment w:val="baseline"/>
                  <w:rPr>
                    <w:rFonts w:ascii="Arial" w:hAnsi="Arial" w:cs="Arial"/>
                    <w:color w:val="292F33"/>
                    <w:sz w:val="18"/>
                    <w:szCs w:val="18"/>
                  </w:rPr>
                </w:pPr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F75BBD" w:rsidRPr="00E50D0F" w14:paraId="694FC68C" w14:textId="77777777" w:rsidTr="000F487D">
        <w:trPr>
          <w:gridAfter w:val="1"/>
          <w:wAfter w:w="68" w:type="pct"/>
          <w:trHeight w:hRule="exact" w:val="284"/>
        </w:trPr>
        <w:sdt>
          <w:sdtPr>
            <w:id w:val="186031974"/>
            <w:placeholder>
              <w:docPart w:val="7E64313E6D3F47FFA2D369C9BC01BD4C"/>
            </w:placeholder>
            <w:showingPlcHdr/>
          </w:sdtPr>
          <w:sdtEndPr/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D7D3CAC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2060279785"/>
            <w:placeholder>
              <w:docPart w:val="3E62F4B0A7514563A74B14963F8B64A6"/>
            </w:placeholder>
            <w:showingPlcHdr/>
          </w:sdtPr>
          <w:sdtEndPr/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88D8C64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F75BBD" w:rsidRPr="00E50D0F" w14:paraId="74B9EF7B" w14:textId="77777777" w:rsidTr="000F487D">
        <w:trPr>
          <w:gridAfter w:val="1"/>
          <w:wAfter w:w="68" w:type="pct"/>
          <w:trHeight w:hRule="exact" w:val="284"/>
        </w:trPr>
        <w:sdt>
          <w:sdtPr>
            <w:id w:val="-1185435823"/>
            <w:placeholder>
              <w:docPart w:val="CF0FC992C2FD45D49BDF329F547E7342"/>
            </w:placeholder>
            <w:showingPlcHdr/>
          </w:sdtPr>
          <w:sdtEndPr/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480CA31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155076574"/>
            <w:placeholder>
              <w:docPart w:val="F679E629F247471C984A0EEE46725EC4"/>
            </w:placeholder>
            <w:showingPlcHdr/>
          </w:sdtPr>
          <w:sdtEndPr/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BD991C4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F75BBD" w:rsidRPr="00E50D0F" w14:paraId="1827CB5E" w14:textId="77777777" w:rsidTr="000F487D">
        <w:trPr>
          <w:gridAfter w:val="1"/>
          <w:wAfter w:w="68" w:type="pct"/>
          <w:trHeight w:hRule="exact" w:val="284"/>
        </w:trPr>
        <w:sdt>
          <w:sdtPr>
            <w:id w:val="1899780860"/>
            <w:placeholder>
              <w:docPart w:val="F58E011AA00448378A7099D0A1EA985F"/>
            </w:placeholder>
            <w:showingPlcHdr/>
          </w:sdtPr>
          <w:sdtEndPr/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C253560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847705728"/>
            <w:placeholder>
              <w:docPart w:val="5D1C392BB41E4679BE5BC04C4758FCE2"/>
            </w:placeholder>
            <w:showingPlcHdr/>
          </w:sdtPr>
          <w:sdtEndPr/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A7D68BC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F75BBD" w:rsidRPr="00E50D0F" w14:paraId="78D102C7" w14:textId="77777777" w:rsidTr="000F487D">
        <w:trPr>
          <w:gridAfter w:val="1"/>
          <w:wAfter w:w="68" w:type="pct"/>
          <w:trHeight w:hRule="exact" w:val="284"/>
        </w:trPr>
        <w:sdt>
          <w:sdtPr>
            <w:id w:val="1105543602"/>
            <w:placeholder>
              <w:docPart w:val="A0135A19569C4C82AA1AD27D707AC020"/>
            </w:placeholder>
            <w:showingPlcHdr/>
          </w:sdtPr>
          <w:sdtEndPr/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9B18B2C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1085600283"/>
            <w:placeholder>
              <w:docPart w:val="31F4460F96A04A03BC3622FA3C883E2E"/>
            </w:placeholder>
            <w:showingPlcHdr/>
          </w:sdtPr>
          <w:sdtEndPr/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B34EF66" w14:textId="77777777" w:rsidR="00F75BBD" w:rsidRDefault="00F75BBD" w:rsidP="00F75BBD">
                <w:r w:rsidRPr="00782DCE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F75BBD" w:rsidRPr="00E50D0F" w14:paraId="116793B1" w14:textId="77777777" w:rsidTr="000F487D">
        <w:trPr>
          <w:gridAfter w:val="1"/>
          <w:wAfter w:w="68" w:type="pct"/>
          <w:trHeight w:hRule="exact" w:val="284"/>
        </w:trPr>
        <w:sdt>
          <w:sdtPr>
            <w:id w:val="508110912"/>
            <w:placeholder>
              <w:docPart w:val="A0FC58288EBB4E13B6B02B0DF340B48A"/>
            </w:placeholder>
            <w:showingPlcHdr/>
          </w:sdtPr>
          <w:sdtEndPr/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05648DA0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507104133"/>
            <w:placeholder>
              <w:docPart w:val="B1CCE4DA077342ED84BC574DD6D3196D"/>
            </w:placeholder>
            <w:showingPlcHdr/>
          </w:sdtPr>
          <w:sdtEndPr/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D99D404" w14:textId="77777777" w:rsidR="00F75BBD" w:rsidRDefault="00F75BBD" w:rsidP="00F75BBD">
                <w:r w:rsidRPr="00782DCE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F75BBD" w:rsidRPr="00E50D0F" w14:paraId="17BDB8B3" w14:textId="77777777" w:rsidTr="000F487D">
        <w:trPr>
          <w:gridAfter w:val="1"/>
          <w:wAfter w:w="68" w:type="pct"/>
          <w:trHeight w:hRule="exact" w:val="284"/>
        </w:trPr>
        <w:sdt>
          <w:sdtPr>
            <w:id w:val="1743447283"/>
            <w:placeholder>
              <w:docPart w:val="9D55020D8B964541826C071C128DFE14"/>
            </w:placeholder>
            <w:showingPlcHdr/>
          </w:sdtPr>
          <w:sdtEndPr/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D99B90E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2134907517"/>
            <w:placeholder>
              <w:docPart w:val="ED32BFF238E74DFBA1652DC4849AFE5B"/>
            </w:placeholder>
            <w:showingPlcHdr/>
          </w:sdtPr>
          <w:sdtEndPr/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D5D1A11" w14:textId="77777777" w:rsidR="00F75BBD" w:rsidRDefault="00F75BBD" w:rsidP="00F75BBD">
                <w:r w:rsidRPr="00782DCE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F75BBD" w:rsidRPr="00E50D0F" w14:paraId="76569EEB" w14:textId="77777777" w:rsidTr="000F487D">
        <w:trPr>
          <w:gridAfter w:val="1"/>
          <w:wAfter w:w="68" w:type="pct"/>
          <w:trHeight w:hRule="exact" w:val="284"/>
        </w:trPr>
        <w:sdt>
          <w:sdtPr>
            <w:id w:val="273527938"/>
            <w:placeholder>
              <w:docPart w:val="5CE9CAB09E6F45AB91E9FAFAB9C37576"/>
            </w:placeholder>
            <w:showingPlcHdr/>
          </w:sdtPr>
          <w:sdtEndPr/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463592E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146322137"/>
            <w:placeholder>
              <w:docPart w:val="44A40F7A82F9425A911E2EB622450BD7"/>
            </w:placeholder>
            <w:showingPlcHdr/>
          </w:sdtPr>
          <w:sdtEndPr/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526135B7" w14:textId="77777777" w:rsidR="00F75BBD" w:rsidRDefault="00F75BBD" w:rsidP="00F75BBD">
                <w:r w:rsidRPr="00782DCE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F75BBD" w:rsidRPr="00E50D0F" w14:paraId="2F158005" w14:textId="77777777" w:rsidTr="000F487D">
        <w:trPr>
          <w:gridAfter w:val="1"/>
          <w:wAfter w:w="68" w:type="pct"/>
          <w:trHeight w:hRule="exact" w:val="284"/>
        </w:trPr>
        <w:sdt>
          <w:sdtPr>
            <w:id w:val="1194110579"/>
            <w:placeholder>
              <w:docPart w:val="40C97135E90D45B4B9F67F47DE07A863"/>
            </w:placeholder>
            <w:showingPlcHdr/>
          </w:sdtPr>
          <w:sdtEndPr/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41B9DB8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501631467"/>
            <w:placeholder>
              <w:docPart w:val="460738B78D5C44E087CBCC9F5B9CF249"/>
            </w:placeholder>
            <w:showingPlcHdr/>
          </w:sdtPr>
          <w:sdtEndPr/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27EA1E4" w14:textId="77777777" w:rsidR="00F75BBD" w:rsidRDefault="00F75BBD" w:rsidP="00F75BBD">
                <w:r w:rsidRPr="00782DCE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F75BBD" w:rsidRPr="00E50D0F" w14:paraId="2A48777B" w14:textId="77777777" w:rsidTr="000F487D">
        <w:trPr>
          <w:gridAfter w:val="1"/>
          <w:wAfter w:w="68" w:type="pct"/>
          <w:trHeight w:hRule="exact" w:val="284"/>
        </w:trPr>
        <w:sdt>
          <w:sdtPr>
            <w:id w:val="-2144345716"/>
            <w:placeholder>
              <w:docPart w:val="4D0A2E8BE3A548F69819506AE2C665BD"/>
            </w:placeholder>
            <w:showingPlcHdr/>
          </w:sdtPr>
          <w:sdtEndPr/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6DD11A3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953212681"/>
            <w:placeholder>
              <w:docPart w:val="21527E1E3E4A4169A011FF9DB926C020"/>
            </w:placeholder>
            <w:showingPlcHdr/>
          </w:sdtPr>
          <w:sdtEndPr/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49FA818A" w14:textId="77777777" w:rsidR="00F75BBD" w:rsidRDefault="00F75BBD" w:rsidP="00F75BBD">
                <w:r w:rsidRPr="00782DCE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F75BBD" w:rsidRPr="00E50D0F" w14:paraId="4C561E8C" w14:textId="77777777" w:rsidTr="000F487D">
        <w:trPr>
          <w:gridAfter w:val="1"/>
          <w:wAfter w:w="68" w:type="pct"/>
          <w:trHeight w:hRule="exact" w:val="284"/>
        </w:trPr>
        <w:sdt>
          <w:sdtPr>
            <w:id w:val="-712585132"/>
            <w:placeholder>
              <w:docPart w:val="518DE37EB9D449ADB2B8379A02513E8A"/>
            </w:placeholder>
            <w:showingPlcHdr/>
          </w:sdtPr>
          <w:sdtEndPr/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91C7630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1650671132"/>
            <w:placeholder>
              <w:docPart w:val="8E787B854F414DB59DF4837703E75BFA"/>
            </w:placeholder>
            <w:showingPlcHdr/>
          </w:sdtPr>
          <w:sdtEndPr/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3EED460" w14:textId="77777777" w:rsidR="00F75BBD" w:rsidRDefault="00F75BBD" w:rsidP="00F75BBD">
                <w:r w:rsidRPr="00782DCE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F75BBD" w:rsidRPr="00E50D0F" w14:paraId="41519AB7" w14:textId="77777777" w:rsidTr="000F487D">
        <w:trPr>
          <w:gridAfter w:val="1"/>
          <w:wAfter w:w="68" w:type="pct"/>
          <w:trHeight w:hRule="exact" w:val="284"/>
        </w:trPr>
        <w:sdt>
          <w:sdtPr>
            <w:id w:val="1692108674"/>
            <w:placeholder>
              <w:docPart w:val="599B4946A0254D808751678923758735"/>
            </w:placeholder>
            <w:showingPlcHdr/>
          </w:sdtPr>
          <w:sdtEndPr/>
          <w:sdtContent>
            <w:tc>
              <w:tcPr>
                <w:tcW w:w="4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1EDEB921" w14:textId="77777777" w:rsidR="00F75BBD" w:rsidRDefault="00F75BBD" w:rsidP="00F75BBD">
                <w:r w:rsidRPr="0068108A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id w:val="-786044990"/>
            <w:placeholder>
              <w:docPart w:val="55619C919B5C412E8A74A44DF5EC859D"/>
            </w:placeholder>
            <w:showingPlcHdr/>
          </w:sdtPr>
          <w:sdtEndPr/>
          <w:sdtContent>
            <w:tc>
              <w:tcPr>
                <w:tcW w:w="451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6170D96A" w14:textId="77777777" w:rsidR="00F75BBD" w:rsidRDefault="00F75BBD" w:rsidP="00F75BBD">
                <w:r w:rsidRPr="00782DCE">
                  <w:rPr>
                    <w:rStyle w:val="Textedelespacerserv"/>
                  </w:rPr>
                  <w:t>.</w:t>
                </w:r>
              </w:p>
            </w:tc>
          </w:sdtContent>
        </w:sdt>
      </w:tr>
    </w:tbl>
    <w:p w14:paraId="72A924D6" w14:textId="77777777" w:rsidR="001F07DA" w:rsidRDefault="001F07DA"/>
    <w:p w14:paraId="5DF71516" w14:textId="77777777" w:rsidR="001F07DA" w:rsidRDefault="001F07DA" w:rsidP="001F07DA"/>
    <w:sdt>
      <w:sdtPr>
        <w:id w:val="-1012295464"/>
        <w:placeholder>
          <w:docPart w:val="6AF219E282214011A3ED6B0E4787A556"/>
        </w:placeholder>
      </w:sdtPr>
      <w:sdtEndPr/>
      <w:sdtContent>
        <w:bookmarkStart w:id="0" w:name="_GoBack" w:displacedByCustomXml="prev"/>
        <w:p w14:paraId="6AF0C3D5" w14:textId="77777777" w:rsidR="001F07DA" w:rsidRPr="001F07DA" w:rsidRDefault="001F07DA" w:rsidP="001F07DA">
          <w:r>
            <w:t>Commentaire : …</w:t>
          </w:r>
        </w:p>
        <w:bookmarkEnd w:id="0" w:displacedByCustomXml="next"/>
      </w:sdtContent>
    </w:sdt>
    <w:sectPr w:rsidR="001F07DA" w:rsidRPr="001F07DA" w:rsidSect="00271C2E">
      <w:headerReference w:type="default" r:id="rId13"/>
      <w:footerReference w:type="default" r:id="rId14"/>
      <w:pgSz w:w="11906" w:h="16838"/>
      <w:pgMar w:top="426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5B8C4" w14:textId="77777777" w:rsidR="00294BBF" w:rsidRDefault="00294BBF" w:rsidP="0071261E">
      <w:pPr>
        <w:spacing w:after="0" w:line="240" w:lineRule="auto"/>
      </w:pPr>
      <w:r>
        <w:separator/>
      </w:r>
    </w:p>
  </w:endnote>
  <w:endnote w:type="continuationSeparator" w:id="0">
    <w:p w14:paraId="69EE20C6" w14:textId="77777777" w:rsidR="00294BBF" w:rsidRDefault="00294BBF" w:rsidP="0071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1829D" w14:textId="77777777" w:rsidR="00271C2E" w:rsidRPr="00271C2E" w:rsidRDefault="00271C2E" w:rsidP="00271C2E">
    <w:pPr>
      <w:pStyle w:val="Pieddepage"/>
      <w:jc w:val="right"/>
      <w:rPr>
        <w:color w:val="00B0F0"/>
        <w:sz w:val="16"/>
        <w:szCs w:val="16"/>
      </w:rPr>
    </w:pPr>
    <w:bookmarkStart w:id="17" w:name="_Hlk60746240"/>
    <w:bookmarkStart w:id="18" w:name="_Hlk60746241"/>
    <w:bookmarkStart w:id="19" w:name="_Hlk60746321"/>
    <w:bookmarkStart w:id="20" w:name="_Hlk60746322"/>
    <w:bookmarkStart w:id="21" w:name="_Hlk60746456"/>
    <w:bookmarkStart w:id="22" w:name="_Hlk60746457"/>
    <w:bookmarkStart w:id="23" w:name="_Hlk60746541"/>
    <w:bookmarkStart w:id="24" w:name="_Hlk60746542"/>
    <w:bookmarkStart w:id="25" w:name="_Hlk60746546"/>
    <w:bookmarkStart w:id="26" w:name="_Hlk60746547"/>
    <w:bookmarkStart w:id="27" w:name="_Hlk60746645"/>
    <w:bookmarkStart w:id="28" w:name="_Hlk60746646"/>
    <w:bookmarkStart w:id="29" w:name="_Hlk60746700"/>
    <w:bookmarkStart w:id="30" w:name="_Hlk60746701"/>
    <w:bookmarkStart w:id="31" w:name="_Hlk60746711"/>
    <w:bookmarkStart w:id="32" w:name="_Hlk60746712"/>
    <w:bookmarkStart w:id="33" w:name="_Hlk60746879"/>
    <w:bookmarkStart w:id="34" w:name="_Hlk60746880"/>
    <w:bookmarkStart w:id="35" w:name="_Hlk60746930"/>
    <w:bookmarkStart w:id="36" w:name="_Hlk60746931"/>
    <w:r w:rsidRPr="00271C2E">
      <w:rPr>
        <w:color w:val="00B0F0"/>
        <w:sz w:val="16"/>
        <w:szCs w:val="16"/>
      </w:rPr>
      <w:t>P:\DSFR\_Commun\Centre-Simulation\Mozaik matériel\Projet Alex\Formulaire commande matériel pour ateliers</w:t>
    </w:r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CA059" w14:textId="77777777" w:rsidR="00294BBF" w:rsidRDefault="00294BBF" w:rsidP="0071261E">
      <w:pPr>
        <w:spacing w:after="0" w:line="240" w:lineRule="auto"/>
      </w:pPr>
      <w:r>
        <w:separator/>
      </w:r>
    </w:p>
  </w:footnote>
  <w:footnote w:type="continuationSeparator" w:id="0">
    <w:p w14:paraId="19902B9C" w14:textId="77777777" w:rsidR="00294BBF" w:rsidRDefault="00294BBF" w:rsidP="0071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65FA2" w14:textId="77777777" w:rsidR="00271C2E" w:rsidRDefault="0071261E" w:rsidP="00271C2E">
    <w:pPr>
      <w:pStyle w:val="En-tte"/>
      <w:jc w:val="center"/>
    </w:pPr>
    <w:bookmarkStart w:id="1" w:name="_Hlk60746367"/>
    <w:bookmarkStart w:id="2" w:name="_Hlk60746368"/>
    <w:bookmarkStart w:id="3" w:name="_Hlk60746437"/>
    <w:bookmarkStart w:id="4" w:name="_Hlk60746438"/>
    <w:bookmarkStart w:id="5" w:name="_Hlk60746584"/>
    <w:bookmarkStart w:id="6" w:name="_Hlk60746585"/>
    <w:bookmarkStart w:id="7" w:name="_Hlk60746611"/>
    <w:bookmarkStart w:id="8" w:name="_Hlk60746612"/>
    <w:bookmarkStart w:id="9" w:name="_Hlk60746804"/>
    <w:bookmarkStart w:id="10" w:name="_Hlk60746805"/>
    <w:bookmarkStart w:id="11" w:name="_Hlk60746835"/>
    <w:bookmarkStart w:id="12" w:name="_Hlk60746836"/>
    <w:bookmarkStart w:id="13" w:name="_Hlk60746866"/>
    <w:bookmarkStart w:id="14" w:name="_Hlk60746867"/>
    <w:bookmarkStart w:id="15" w:name="_Hlk60746959"/>
    <w:bookmarkStart w:id="16" w:name="_Hlk60746960"/>
    <w:r>
      <w:t>Commande par jour par salle</w:t>
    </w:r>
    <w:r w:rsidR="00271C2E">
      <w:t xml:space="preserve"> et  par salle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7922"/>
    <w:multiLevelType w:val="multilevel"/>
    <w:tmpl w:val="A53E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B03B68"/>
    <w:multiLevelType w:val="multilevel"/>
    <w:tmpl w:val="9606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C53AF6"/>
    <w:multiLevelType w:val="multilevel"/>
    <w:tmpl w:val="410E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5A673D"/>
    <w:multiLevelType w:val="multilevel"/>
    <w:tmpl w:val="D92A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0B174A"/>
    <w:multiLevelType w:val="multilevel"/>
    <w:tmpl w:val="5184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2A59AD"/>
    <w:multiLevelType w:val="multilevel"/>
    <w:tmpl w:val="F5FA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SPEgEQPgRH2V8oeHjAQch2FUp+AvL3JQHdX7/w2UPPIDXMO6wdKkNnf5sleydaY5cxF1OgEyLTC2owGI27qmiQ==" w:salt="IibY6GynEm1UBmPvZpP3Ew=="/>
  <w:defaultTabStop w:val="567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BF"/>
    <w:rsid w:val="000312A9"/>
    <w:rsid w:val="000F487D"/>
    <w:rsid w:val="00105272"/>
    <w:rsid w:val="001567A4"/>
    <w:rsid w:val="00185CA2"/>
    <w:rsid w:val="001D0F2A"/>
    <w:rsid w:val="001F07DA"/>
    <w:rsid w:val="00200CD8"/>
    <w:rsid w:val="00271C2E"/>
    <w:rsid w:val="0028655F"/>
    <w:rsid w:val="00294BBF"/>
    <w:rsid w:val="002B41D7"/>
    <w:rsid w:val="002D2EDD"/>
    <w:rsid w:val="00382C99"/>
    <w:rsid w:val="003D5CA8"/>
    <w:rsid w:val="004100D8"/>
    <w:rsid w:val="00457F17"/>
    <w:rsid w:val="00485683"/>
    <w:rsid w:val="004F2856"/>
    <w:rsid w:val="005F75E8"/>
    <w:rsid w:val="006667DC"/>
    <w:rsid w:val="006940D4"/>
    <w:rsid w:val="006A78E0"/>
    <w:rsid w:val="006C1438"/>
    <w:rsid w:val="0071261E"/>
    <w:rsid w:val="00725C7A"/>
    <w:rsid w:val="008F1BBE"/>
    <w:rsid w:val="009F1517"/>
    <w:rsid w:val="00A140AF"/>
    <w:rsid w:val="00A31580"/>
    <w:rsid w:val="00A516D9"/>
    <w:rsid w:val="00AC0642"/>
    <w:rsid w:val="00B553F1"/>
    <w:rsid w:val="00C0150C"/>
    <w:rsid w:val="00C9745D"/>
    <w:rsid w:val="00CF28E7"/>
    <w:rsid w:val="00D12065"/>
    <w:rsid w:val="00D31AEF"/>
    <w:rsid w:val="00D4543A"/>
    <w:rsid w:val="00EB79F1"/>
    <w:rsid w:val="00EE72FB"/>
    <w:rsid w:val="00F75BBD"/>
    <w:rsid w:val="00F9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6F217E0D"/>
  <w15:chartTrackingRefBased/>
  <w15:docId w15:val="{4C33D313-84AA-478F-842B-6B54F695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7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07DA"/>
    <w:rPr>
      <w:color w:val="808080"/>
    </w:rPr>
  </w:style>
  <w:style w:type="paragraph" w:customStyle="1" w:styleId="font7">
    <w:name w:val="font_7"/>
    <w:basedOn w:val="Normal"/>
    <w:rsid w:val="001F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font8">
    <w:name w:val="font_8"/>
    <w:basedOn w:val="Normal"/>
    <w:rsid w:val="00EB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712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261E"/>
  </w:style>
  <w:style w:type="paragraph" w:styleId="Pieddepage">
    <w:name w:val="footer"/>
    <w:basedOn w:val="Normal"/>
    <w:link w:val="PieddepageCar"/>
    <w:uiPriority w:val="99"/>
    <w:unhideWhenUsed/>
    <w:rsid w:val="00712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261E"/>
  </w:style>
  <w:style w:type="paragraph" w:styleId="Textedebulles">
    <w:name w:val="Balloon Text"/>
    <w:basedOn w:val="Normal"/>
    <w:link w:val="TextedebullesCar"/>
    <w:uiPriority w:val="99"/>
    <w:semiHidden/>
    <w:unhideWhenUsed/>
    <w:rsid w:val="005F7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75E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F28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ippe.mariethe\Downloads\Choix-lib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082C18E99C44159F03428E007E6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057414-1194-41D8-8B43-3B77EA4F0C08}"/>
      </w:docPartPr>
      <w:docPartBody>
        <w:p w:rsidR="004C29CE" w:rsidRDefault="004C29CE">
          <w:pPr>
            <w:pStyle w:val="AC082C18E99C44159F03428E007E640F"/>
          </w:pPr>
          <w:r w:rsidRPr="00BD504C">
            <w:rPr>
              <w:rFonts w:eastAsia="Times New Roman" w:cstheme="minorHAnsi"/>
            </w:rPr>
            <w:t>Indiquer nom</w:t>
          </w:r>
        </w:p>
      </w:docPartBody>
    </w:docPart>
    <w:docPart>
      <w:docPartPr>
        <w:name w:val="76DB848E8C0A474D93A2976558C541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8E532F-E9B1-4BDF-B44C-CF21EF842B51}"/>
      </w:docPartPr>
      <w:docPartBody>
        <w:p w:rsidR="004C29CE" w:rsidRDefault="004C29CE">
          <w:pPr>
            <w:pStyle w:val="76DB848E8C0A474D93A2976558C54122"/>
          </w:pPr>
          <w:r w:rsidRPr="00524984">
            <w:rPr>
              <w:rFonts w:eastAsia="Times New Roman" w:cstheme="minorHAnsi"/>
            </w:rPr>
            <w:t>Indiquer Date</w:t>
          </w:r>
        </w:p>
      </w:docPartBody>
    </w:docPart>
    <w:docPart>
      <w:docPartPr>
        <w:name w:val="752F6C52DA504B29A7D3133F27AF4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B41AAB-2270-46D7-848C-B1266C8E3264}"/>
      </w:docPartPr>
      <w:docPartBody>
        <w:p w:rsidR="004C29CE" w:rsidRDefault="004C29CE">
          <w:pPr>
            <w:pStyle w:val="752F6C52DA504B29A7D3133F27AF4977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9653697B4E6D4EEABBAE6019B370CF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2B1F4A-1E1D-4EE9-B45D-E4873E77EA82}"/>
      </w:docPartPr>
      <w:docPartBody>
        <w:p w:rsidR="004C29CE" w:rsidRDefault="004C29CE">
          <w:pPr>
            <w:pStyle w:val="9653697B4E6D4EEABBAE6019B370CF97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529E68E5D068447BAFBA0499663D46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30E5B3-2835-4E2E-8268-AD298A3E87F2}"/>
      </w:docPartPr>
      <w:docPartBody>
        <w:p w:rsidR="004C29CE" w:rsidRDefault="004C29CE">
          <w:pPr>
            <w:pStyle w:val="529E68E5D068447BAFBA0499663D46BA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0C7023BEE03742D0938344D7701BC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35AD39-D558-48C5-A5F4-D0A04677DA7E}"/>
      </w:docPartPr>
      <w:docPartBody>
        <w:p w:rsidR="004C29CE" w:rsidRDefault="004C29CE">
          <w:pPr>
            <w:pStyle w:val="0C7023BEE03742D0938344D7701BC502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32F80DACEB0E4D7986C47D2C47A566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67592E-0122-424D-AC39-FA498DC0DE74}"/>
      </w:docPartPr>
      <w:docPartBody>
        <w:p w:rsidR="004C29CE" w:rsidRDefault="004C29CE">
          <w:pPr>
            <w:pStyle w:val="32F80DACEB0E4D7986C47D2C47A5666E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1A8714E6D314444F825E2D662558A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C2DA34-0F67-4E71-9AE6-7F890F9A3CCD}"/>
      </w:docPartPr>
      <w:docPartBody>
        <w:p w:rsidR="004C29CE" w:rsidRDefault="004C29CE">
          <w:pPr>
            <w:pStyle w:val="1A8714E6D314444F825E2D662558AD66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7E64313E6D3F47FFA2D369C9BC01BD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7413A3-4B11-49A3-8B8E-13CD0D0F1219}"/>
      </w:docPartPr>
      <w:docPartBody>
        <w:p w:rsidR="004C29CE" w:rsidRDefault="004C29CE">
          <w:pPr>
            <w:pStyle w:val="7E64313E6D3F47FFA2D369C9BC01BD4C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3E62F4B0A7514563A74B14963F8B64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DF638-889A-4A98-AF98-03DB301402EB}"/>
      </w:docPartPr>
      <w:docPartBody>
        <w:p w:rsidR="004C29CE" w:rsidRDefault="004C29CE">
          <w:pPr>
            <w:pStyle w:val="3E62F4B0A7514563A74B14963F8B64A6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CF0FC992C2FD45D49BDF329F547E73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C27E8F-5654-4277-975A-7396F0FED2CA}"/>
      </w:docPartPr>
      <w:docPartBody>
        <w:p w:rsidR="004C29CE" w:rsidRDefault="004C29CE">
          <w:pPr>
            <w:pStyle w:val="CF0FC992C2FD45D49BDF329F547E7342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F679E629F247471C984A0EEE46725E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4AFEB7-64CD-4850-B23D-1304CB59F53F}"/>
      </w:docPartPr>
      <w:docPartBody>
        <w:p w:rsidR="004C29CE" w:rsidRDefault="004C29CE">
          <w:pPr>
            <w:pStyle w:val="F679E629F247471C984A0EEE46725EC4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F58E011AA00448378A7099D0A1EA9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BB6E2E-9949-4C97-922E-C150D304A396}"/>
      </w:docPartPr>
      <w:docPartBody>
        <w:p w:rsidR="004C29CE" w:rsidRDefault="004C29CE">
          <w:pPr>
            <w:pStyle w:val="F58E011AA00448378A7099D0A1EA985F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5D1C392BB41E4679BE5BC04C4758F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4D09F-C887-4044-BEA9-90C86CBDB696}"/>
      </w:docPartPr>
      <w:docPartBody>
        <w:p w:rsidR="004C29CE" w:rsidRDefault="004C29CE">
          <w:pPr>
            <w:pStyle w:val="5D1C392BB41E4679BE5BC04C4758FCE2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A0135A19569C4C82AA1AD27D707AC0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7B7305-5958-4E44-A8B2-6902BB0DD833}"/>
      </w:docPartPr>
      <w:docPartBody>
        <w:p w:rsidR="004C29CE" w:rsidRDefault="004C29CE">
          <w:pPr>
            <w:pStyle w:val="A0135A19569C4C82AA1AD27D707AC020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31F4460F96A04A03BC3622FA3C883E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996255-AD5E-4C5D-89CF-BB03B536F692}"/>
      </w:docPartPr>
      <w:docPartBody>
        <w:p w:rsidR="004C29CE" w:rsidRDefault="004C29CE">
          <w:pPr>
            <w:pStyle w:val="31F4460F96A04A03BC3622FA3C883E2E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A0FC58288EBB4E13B6B02B0DF340B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E3C1F-5BC1-457A-BAFF-D4D3A7EAF929}"/>
      </w:docPartPr>
      <w:docPartBody>
        <w:p w:rsidR="004C29CE" w:rsidRDefault="004C29CE">
          <w:pPr>
            <w:pStyle w:val="A0FC58288EBB4E13B6B02B0DF340B48A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B1CCE4DA077342ED84BC574DD6D319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D7FEB2-88C2-4BD5-B863-569FBA34FB05}"/>
      </w:docPartPr>
      <w:docPartBody>
        <w:p w:rsidR="004C29CE" w:rsidRDefault="004C29CE">
          <w:pPr>
            <w:pStyle w:val="B1CCE4DA077342ED84BC574DD6D3196D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9D55020D8B964541826C071C128DFE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18006D-D764-4601-80E3-6C6EC7C1C69F}"/>
      </w:docPartPr>
      <w:docPartBody>
        <w:p w:rsidR="004C29CE" w:rsidRDefault="004C29CE">
          <w:pPr>
            <w:pStyle w:val="9D55020D8B964541826C071C128DFE14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ED32BFF238E74DFBA1652DC4849AFE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EA0434-3659-406A-B333-9DC2CC7D9CE0}"/>
      </w:docPartPr>
      <w:docPartBody>
        <w:p w:rsidR="004C29CE" w:rsidRDefault="004C29CE">
          <w:pPr>
            <w:pStyle w:val="ED32BFF238E74DFBA1652DC4849AFE5B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5CE9CAB09E6F45AB91E9FAFAB9C37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A68186-D687-428A-ADE8-6F5305B511F3}"/>
      </w:docPartPr>
      <w:docPartBody>
        <w:p w:rsidR="004C29CE" w:rsidRDefault="004C29CE">
          <w:pPr>
            <w:pStyle w:val="5CE9CAB09E6F45AB91E9FAFAB9C37576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44A40F7A82F9425A911E2EB622450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DB1AA9-34A1-4854-9221-4DEA1226E451}"/>
      </w:docPartPr>
      <w:docPartBody>
        <w:p w:rsidR="004C29CE" w:rsidRDefault="004C29CE">
          <w:pPr>
            <w:pStyle w:val="44A40F7A82F9425A911E2EB622450BD7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40C97135E90D45B4B9F67F47DE07A8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D4BFC5-DD8A-40CD-9699-312EAFF3D678}"/>
      </w:docPartPr>
      <w:docPartBody>
        <w:p w:rsidR="004C29CE" w:rsidRDefault="004C29CE">
          <w:pPr>
            <w:pStyle w:val="40C97135E90D45B4B9F67F47DE07A863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460738B78D5C44E087CBCC9F5B9CF2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AC0A0A-4CAA-414E-B7FE-31BAC46C63C9}"/>
      </w:docPartPr>
      <w:docPartBody>
        <w:p w:rsidR="004C29CE" w:rsidRDefault="004C29CE">
          <w:pPr>
            <w:pStyle w:val="460738B78D5C44E087CBCC9F5B9CF249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4D0A2E8BE3A548F69819506AE2C665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8CA693-62F7-4DD3-9F2F-A6A2462D1A04}"/>
      </w:docPartPr>
      <w:docPartBody>
        <w:p w:rsidR="004C29CE" w:rsidRDefault="004C29CE">
          <w:pPr>
            <w:pStyle w:val="4D0A2E8BE3A548F69819506AE2C665BD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21527E1E3E4A4169A011FF9DB926C0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82B744-244D-4ED2-B633-56F201AB6066}"/>
      </w:docPartPr>
      <w:docPartBody>
        <w:p w:rsidR="004C29CE" w:rsidRDefault="004C29CE">
          <w:pPr>
            <w:pStyle w:val="21527E1E3E4A4169A011FF9DB926C020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518DE37EB9D449ADB2B8379A02513E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1291ED-BF34-4E0A-92EC-254544060225}"/>
      </w:docPartPr>
      <w:docPartBody>
        <w:p w:rsidR="004C29CE" w:rsidRDefault="004C29CE">
          <w:pPr>
            <w:pStyle w:val="518DE37EB9D449ADB2B8379A02513E8A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8E787B854F414DB59DF4837703E75B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D694AE-7E7F-4A81-BDDB-C77C062FEA4E}"/>
      </w:docPartPr>
      <w:docPartBody>
        <w:p w:rsidR="004C29CE" w:rsidRDefault="004C29CE">
          <w:pPr>
            <w:pStyle w:val="8E787B854F414DB59DF4837703E75BFA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599B4946A0254D8087516789237587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D2170-DA24-4BC3-898F-6DE2607EAFAE}"/>
      </w:docPartPr>
      <w:docPartBody>
        <w:p w:rsidR="004C29CE" w:rsidRDefault="004C29CE">
          <w:pPr>
            <w:pStyle w:val="599B4946A0254D808751678923758735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55619C919B5C412E8A74A44DF5EC8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0CFFB8-4CC8-434D-9664-CD3834D9D944}"/>
      </w:docPartPr>
      <w:docPartBody>
        <w:p w:rsidR="004C29CE" w:rsidRDefault="004C29CE">
          <w:pPr>
            <w:pStyle w:val="55619C919B5C412E8A74A44DF5EC859D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6AF219E282214011A3ED6B0E4787A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9C7FA5-3D22-4A84-945E-4EB93030B147}"/>
      </w:docPartPr>
      <w:docPartBody>
        <w:p w:rsidR="004C29CE" w:rsidRDefault="004C29CE">
          <w:pPr>
            <w:pStyle w:val="6AF219E282214011A3ED6B0E4787A556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EF5BA8ABDE39410DA02B6DC7742601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9FFFEC-F206-492F-AD66-005C85706BB4}"/>
      </w:docPartPr>
      <w:docPartBody>
        <w:p w:rsidR="00000000" w:rsidRDefault="00FE72C2" w:rsidP="00FE72C2">
          <w:pPr>
            <w:pStyle w:val="EF5BA8ABDE39410DA02B6DC7742601C5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B6BBCCF79389445797A01DD417C92B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35F727-058E-4989-B2C7-316F6CDEF0FE}"/>
      </w:docPartPr>
      <w:docPartBody>
        <w:p w:rsidR="00000000" w:rsidRDefault="00FE72C2" w:rsidP="00FE72C2">
          <w:pPr>
            <w:pStyle w:val="B6BBCCF79389445797A01DD417C92B59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5A5327FE46C84C20905E31619E5BC5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404194-ACA4-4EA9-8D42-C69EF5603728}"/>
      </w:docPartPr>
      <w:docPartBody>
        <w:p w:rsidR="00000000" w:rsidRDefault="00FE72C2" w:rsidP="00FE72C2">
          <w:pPr>
            <w:pStyle w:val="5A5327FE46C84C20905E31619E5BC5A2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9F4AE7F14B7C4315ADDBCA70F9FA4C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0AE120-9934-46ED-BEF5-9D7271E722A8}"/>
      </w:docPartPr>
      <w:docPartBody>
        <w:p w:rsidR="00000000" w:rsidRDefault="00FE72C2" w:rsidP="00FE72C2">
          <w:pPr>
            <w:pStyle w:val="9F4AE7F14B7C4315ADDBCA70F9FA4C1E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735C9E84702E49389FC9281EE08281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277368-4A3F-4479-85D5-747C5FEC5152}"/>
      </w:docPartPr>
      <w:docPartBody>
        <w:p w:rsidR="00000000" w:rsidRDefault="00FE72C2" w:rsidP="00FE72C2">
          <w:pPr>
            <w:pStyle w:val="735C9E84702E49389FC9281EE08281BC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9A1A9400EFF84223BD2092D7BCE3A9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47DD0-58B0-40B0-8464-E9992EE619DE}"/>
      </w:docPartPr>
      <w:docPartBody>
        <w:p w:rsidR="00000000" w:rsidRDefault="00FE72C2" w:rsidP="00FE72C2">
          <w:pPr>
            <w:pStyle w:val="9A1A9400EFF84223BD2092D7BCE3A953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084F9D0F907A419EAC25C948AD71BD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F058EA-1A96-4E87-8240-A92ADD96AF77}"/>
      </w:docPartPr>
      <w:docPartBody>
        <w:p w:rsidR="00000000" w:rsidRDefault="00FE72C2" w:rsidP="00FE72C2">
          <w:pPr>
            <w:pStyle w:val="084F9D0F907A419EAC25C948AD71BD33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59400D4C32DB4DAB868A79E5D453B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B3B17E-7D61-42C9-943C-E911017B1536}"/>
      </w:docPartPr>
      <w:docPartBody>
        <w:p w:rsidR="00000000" w:rsidRDefault="00FE72C2" w:rsidP="00FE72C2">
          <w:pPr>
            <w:pStyle w:val="59400D4C32DB4DAB868A79E5D453B2C7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13BF2CB25B9E4B258D3565ED495765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7B4D3-94EF-4CCD-8E27-73AED80F392D}"/>
      </w:docPartPr>
      <w:docPartBody>
        <w:p w:rsidR="00000000" w:rsidRDefault="00FE72C2" w:rsidP="00FE72C2">
          <w:pPr>
            <w:pStyle w:val="13BF2CB25B9E4B258D3565ED49576501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C44F967B1701450EB7642D803B22EA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9DE685-42A7-4575-BDF6-A45053BF75CE}"/>
      </w:docPartPr>
      <w:docPartBody>
        <w:p w:rsidR="00000000" w:rsidRDefault="00FE72C2" w:rsidP="00FE72C2">
          <w:pPr>
            <w:pStyle w:val="C44F967B1701450EB7642D803B22EA4A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31232CDD83B0424E99350657174556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B20E63-9EE4-42C1-8F7C-75835E63D732}"/>
      </w:docPartPr>
      <w:docPartBody>
        <w:p w:rsidR="00000000" w:rsidRDefault="00FE72C2" w:rsidP="00FE72C2">
          <w:pPr>
            <w:pStyle w:val="31232CDD83B0424E99350657174556D7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8ADDA7AB59144825A361B5FA001F8B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B75E0E-6D62-470F-AC89-E806FC4ED60B}"/>
      </w:docPartPr>
      <w:docPartBody>
        <w:p w:rsidR="00000000" w:rsidRDefault="00FE72C2" w:rsidP="00FE72C2">
          <w:pPr>
            <w:pStyle w:val="8ADDA7AB59144825A361B5FA001F8BBC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16BCBC0E7F514790B3DFDE4CEF3693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8A6765-53B1-4375-96DF-DA9D68FF3CAB}"/>
      </w:docPartPr>
      <w:docPartBody>
        <w:p w:rsidR="00000000" w:rsidRDefault="00FE72C2" w:rsidP="00FE72C2">
          <w:pPr>
            <w:pStyle w:val="16BCBC0E7F514790B3DFDE4CEF3693DD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4EFCF9350B3C410EBC2702A5EFA46D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864705-4351-41F4-9DFD-D6BDF10EA75F}"/>
      </w:docPartPr>
      <w:docPartBody>
        <w:p w:rsidR="00000000" w:rsidRDefault="00FE72C2" w:rsidP="00FE72C2">
          <w:pPr>
            <w:pStyle w:val="4EFCF9350B3C410EBC2702A5EFA46DBC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BB50B2C9E9E54967B1864BB4F5DCF6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FFB39C-B299-4394-9139-E13A6DF9EB9F}"/>
      </w:docPartPr>
      <w:docPartBody>
        <w:p w:rsidR="00000000" w:rsidRDefault="00FE72C2" w:rsidP="00FE72C2">
          <w:pPr>
            <w:pStyle w:val="BB50B2C9E9E54967B1864BB4F5DCF63E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4C8515231AD34467AE7B1941C67B9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6FD7B3-309F-4052-BFF6-0A162E41EA6B}"/>
      </w:docPartPr>
      <w:docPartBody>
        <w:p w:rsidR="00000000" w:rsidRDefault="00FE72C2" w:rsidP="00FE72C2">
          <w:pPr>
            <w:pStyle w:val="4C8515231AD34467AE7B1941C67B91D3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0548A8FDF7B0435DB0183E436998CC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7B8926-9DA1-4F15-B53A-E546F33E5B97}"/>
      </w:docPartPr>
      <w:docPartBody>
        <w:p w:rsidR="00000000" w:rsidRDefault="00FE72C2" w:rsidP="00FE72C2">
          <w:pPr>
            <w:pStyle w:val="0548A8FDF7B0435DB0183E436998CC71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C190B965194C4AEEB0626641847F99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171D52-B985-4C3D-8C5C-1D3FE08805B6}"/>
      </w:docPartPr>
      <w:docPartBody>
        <w:p w:rsidR="00000000" w:rsidRDefault="00FE72C2" w:rsidP="00FE72C2">
          <w:pPr>
            <w:pStyle w:val="C190B965194C4AEEB0626641847F9923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83A2C874DCA54A69A12E9DCD8CF1F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C86765-64F0-4312-BDEE-A1BB3FEA1D6A}"/>
      </w:docPartPr>
      <w:docPartBody>
        <w:p w:rsidR="00000000" w:rsidRDefault="00FE72C2" w:rsidP="00FE72C2">
          <w:pPr>
            <w:pStyle w:val="83A2C874DCA54A69A12E9DCD8CF1F90E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EB513A7BA347449DB36BEB83C5A22F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924AA5-C722-4AE4-9DB1-378C567A9491}"/>
      </w:docPartPr>
      <w:docPartBody>
        <w:p w:rsidR="00000000" w:rsidRDefault="00FE72C2" w:rsidP="00FE72C2">
          <w:pPr>
            <w:pStyle w:val="EB513A7BA347449DB36BEB83C5A22FA8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A2944493A1D741D08C0C3DF8DE87CF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0E5517-01D1-4E82-9268-9B97877C9643}"/>
      </w:docPartPr>
      <w:docPartBody>
        <w:p w:rsidR="00000000" w:rsidRDefault="00FE72C2" w:rsidP="00FE72C2">
          <w:pPr>
            <w:pStyle w:val="A2944493A1D741D08C0C3DF8DE87CF8A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F606C6A857494E5B92504F0651D2F8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A7A65C-C2C6-480D-B9C3-5FA456CAB8F5}"/>
      </w:docPartPr>
      <w:docPartBody>
        <w:p w:rsidR="00000000" w:rsidRDefault="00FE72C2" w:rsidP="00FE72C2">
          <w:pPr>
            <w:pStyle w:val="F606C6A857494E5B92504F0651D2F81A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2EDE8CA115E7462E9ADDC8B5E77E13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2EA0BA-4FBB-4196-86A9-01EBAF0FD26F}"/>
      </w:docPartPr>
      <w:docPartBody>
        <w:p w:rsidR="00000000" w:rsidRDefault="00FE72C2" w:rsidP="00FE72C2">
          <w:pPr>
            <w:pStyle w:val="2EDE8CA115E7462E9ADDC8B5E77E13ED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FB59AF27FCBF463DB551F0081473DE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5AACFF-861D-43E7-8155-97C245657C9A}"/>
      </w:docPartPr>
      <w:docPartBody>
        <w:p w:rsidR="00000000" w:rsidRDefault="00FE72C2" w:rsidP="00FE72C2">
          <w:pPr>
            <w:pStyle w:val="FB59AF27FCBF463DB551F0081473DE00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69A2CDAC5D8A408E90366D9642EB71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14B920-60BB-4EB8-BFC1-E54FF1B3161E}"/>
      </w:docPartPr>
      <w:docPartBody>
        <w:p w:rsidR="00000000" w:rsidRDefault="00FE72C2" w:rsidP="00FE72C2">
          <w:pPr>
            <w:pStyle w:val="69A2CDAC5D8A408E90366D9642EB715A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B8E18EDAFEED4F22ADA988F34EDBB9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26A328-C8EA-49AC-8E51-D0052DDC0761}"/>
      </w:docPartPr>
      <w:docPartBody>
        <w:p w:rsidR="00000000" w:rsidRDefault="00FE72C2" w:rsidP="00FE72C2">
          <w:pPr>
            <w:pStyle w:val="B8E18EDAFEED4F22ADA988F34EDBB962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C1D10C23BE2B4903AC7E735FF5E3D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8AE3FB-EB72-4756-84EC-056B05FBDF23}"/>
      </w:docPartPr>
      <w:docPartBody>
        <w:p w:rsidR="00000000" w:rsidRDefault="00FE72C2" w:rsidP="00FE72C2">
          <w:pPr>
            <w:pStyle w:val="C1D10C23BE2B4903AC7E735FF5E3D34C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F4C0C3FAA1B34FC18DBC74B32D5FED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5EDB06-D1CE-45EF-A612-2A661E87A36E}"/>
      </w:docPartPr>
      <w:docPartBody>
        <w:p w:rsidR="00000000" w:rsidRDefault="00FE72C2" w:rsidP="00FE72C2">
          <w:pPr>
            <w:pStyle w:val="F4C0C3FAA1B34FC18DBC74B32D5FEDD9"/>
          </w:pPr>
          <w:r w:rsidRPr="001C35B6">
            <w:rPr>
              <w:rStyle w:val="Textedelespacerserv"/>
            </w:rPr>
            <w:t>.</w:t>
          </w:r>
        </w:p>
      </w:docPartBody>
    </w:docPart>
    <w:docPart>
      <w:docPartPr>
        <w:name w:val="C85CC26C2A4F468D852AF6B81F0167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5A7558-BF7C-4611-ABC2-9D370FFE5E8A}"/>
      </w:docPartPr>
      <w:docPartBody>
        <w:p w:rsidR="00000000" w:rsidRDefault="00FE72C2" w:rsidP="00FE72C2">
          <w:pPr>
            <w:pStyle w:val="C85CC26C2A4F468D852AF6B81F01673D"/>
          </w:pPr>
          <w:r w:rsidRPr="00524984">
            <w:rPr>
              <w:rFonts w:eastAsia="Times New Roman" w:cstheme="minorHAnsi"/>
            </w:rPr>
            <w:t>Indiquer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CE"/>
    <w:rsid w:val="004C29CE"/>
    <w:rsid w:val="00FE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082C18E99C44159F03428E007E640F">
    <w:name w:val="AC082C18E99C44159F03428E007E640F"/>
  </w:style>
  <w:style w:type="paragraph" w:customStyle="1" w:styleId="76DB848E8C0A474D93A2976558C54122">
    <w:name w:val="76DB848E8C0A474D93A2976558C54122"/>
  </w:style>
  <w:style w:type="character" w:styleId="Textedelespacerserv">
    <w:name w:val="Placeholder Text"/>
    <w:basedOn w:val="Policepardfaut"/>
    <w:uiPriority w:val="99"/>
    <w:semiHidden/>
    <w:rsid w:val="00FE72C2"/>
    <w:rPr>
      <w:color w:val="808080"/>
    </w:rPr>
  </w:style>
  <w:style w:type="paragraph" w:customStyle="1" w:styleId="745F30603E8545748BC523AE9209FF15">
    <w:name w:val="745F30603E8545748BC523AE9209FF15"/>
  </w:style>
  <w:style w:type="paragraph" w:customStyle="1" w:styleId="CF181EEE7BCD4637A505FB807FEB8B4F">
    <w:name w:val="CF181EEE7BCD4637A505FB807FEB8B4F"/>
  </w:style>
  <w:style w:type="paragraph" w:customStyle="1" w:styleId="09EEBC490ECB4CF09DD6CEDDB6D0E0A6">
    <w:name w:val="09EEBC490ECB4CF09DD6CEDDB6D0E0A6"/>
  </w:style>
  <w:style w:type="paragraph" w:customStyle="1" w:styleId="7365C4D2D19E4D8FB3162805BD105D8F">
    <w:name w:val="7365C4D2D19E4D8FB3162805BD105D8F"/>
  </w:style>
  <w:style w:type="paragraph" w:customStyle="1" w:styleId="5C48780733DC46DBB2737EFAB7734680">
    <w:name w:val="5C48780733DC46DBB2737EFAB7734680"/>
  </w:style>
  <w:style w:type="paragraph" w:customStyle="1" w:styleId="7D3661B1510741E39B141A5619283659">
    <w:name w:val="7D3661B1510741E39B141A5619283659"/>
  </w:style>
  <w:style w:type="paragraph" w:customStyle="1" w:styleId="E373238B06594E8192CEE3408D0B98DA">
    <w:name w:val="E373238B06594E8192CEE3408D0B98DA"/>
  </w:style>
  <w:style w:type="paragraph" w:customStyle="1" w:styleId="6C2FAB6A8057472EAD4F0A3E163E256E">
    <w:name w:val="6C2FAB6A8057472EAD4F0A3E163E256E"/>
  </w:style>
  <w:style w:type="paragraph" w:customStyle="1" w:styleId="CEFB0154DF3D4EEEB7A8D816CB281027">
    <w:name w:val="CEFB0154DF3D4EEEB7A8D816CB281027"/>
  </w:style>
  <w:style w:type="paragraph" w:customStyle="1" w:styleId="DE3D4CBFFD484D6191B9D54A2F5AF636">
    <w:name w:val="DE3D4CBFFD484D6191B9D54A2F5AF636"/>
  </w:style>
  <w:style w:type="paragraph" w:customStyle="1" w:styleId="A870E68A9E004E1C90A9F0DEC0F8C13D">
    <w:name w:val="A870E68A9E004E1C90A9F0DEC0F8C13D"/>
  </w:style>
  <w:style w:type="paragraph" w:customStyle="1" w:styleId="B26F9EB238174C0E89242AB54DDFE260">
    <w:name w:val="B26F9EB238174C0E89242AB54DDFE260"/>
  </w:style>
  <w:style w:type="paragraph" w:customStyle="1" w:styleId="931BEDBE410747ACB104C9EFF83E7B74">
    <w:name w:val="931BEDBE410747ACB104C9EFF83E7B74"/>
  </w:style>
  <w:style w:type="paragraph" w:customStyle="1" w:styleId="4B155B6934AC461B93F653311BBC6B57">
    <w:name w:val="4B155B6934AC461B93F653311BBC6B57"/>
  </w:style>
  <w:style w:type="paragraph" w:customStyle="1" w:styleId="A2583D46135948DD839262D6B3BFD36B">
    <w:name w:val="A2583D46135948DD839262D6B3BFD36B"/>
  </w:style>
  <w:style w:type="paragraph" w:customStyle="1" w:styleId="2B74A507B8914A2696339F65EB37B0B2">
    <w:name w:val="2B74A507B8914A2696339F65EB37B0B2"/>
  </w:style>
  <w:style w:type="paragraph" w:customStyle="1" w:styleId="71B67BD7070C45C3BD61D7F514A3BEA8">
    <w:name w:val="71B67BD7070C45C3BD61D7F514A3BEA8"/>
  </w:style>
  <w:style w:type="paragraph" w:customStyle="1" w:styleId="537605A20DDE4630B7372596391927FF">
    <w:name w:val="537605A20DDE4630B7372596391927FF"/>
  </w:style>
  <w:style w:type="paragraph" w:customStyle="1" w:styleId="34BD1600A86B4BABB2268496A17751AD">
    <w:name w:val="34BD1600A86B4BABB2268496A17751AD"/>
  </w:style>
  <w:style w:type="paragraph" w:customStyle="1" w:styleId="32C95E33F63C479C93BEAE7410783982">
    <w:name w:val="32C95E33F63C479C93BEAE7410783982"/>
  </w:style>
  <w:style w:type="paragraph" w:customStyle="1" w:styleId="3CE9E840388A4EA193F07AA5C255C347">
    <w:name w:val="3CE9E840388A4EA193F07AA5C255C347"/>
  </w:style>
  <w:style w:type="paragraph" w:customStyle="1" w:styleId="AC627E1D5CA04E619974CDA078218856">
    <w:name w:val="AC627E1D5CA04E619974CDA078218856"/>
  </w:style>
  <w:style w:type="paragraph" w:customStyle="1" w:styleId="E2D730E4035543F98D2CE7422063517B">
    <w:name w:val="E2D730E4035543F98D2CE7422063517B"/>
  </w:style>
  <w:style w:type="paragraph" w:customStyle="1" w:styleId="DCB84A23CC734B58AE71B8237F08A782">
    <w:name w:val="DCB84A23CC734B58AE71B8237F08A782"/>
  </w:style>
  <w:style w:type="paragraph" w:customStyle="1" w:styleId="8D67FCBF7DE845828A61AE1D19FE7687">
    <w:name w:val="8D67FCBF7DE845828A61AE1D19FE7687"/>
  </w:style>
  <w:style w:type="paragraph" w:customStyle="1" w:styleId="0A091B096B4349AAA19B004525855B08">
    <w:name w:val="0A091B096B4349AAA19B004525855B08"/>
  </w:style>
  <w:style w:type="paragraph" w:customStyle="1" w:styleId="4D484E39C8A54A31B4E2A474C79FD429">
    <w:name w:val="4D484E39C8A54A31B4E2A474C79FD429"/>
  </w:style>
  <w:style w:type="paragraph" w:customStyle="1" w:styleId="8613FD888203449C85F1332BD0019FE7">
    <w:name w:val="8613FD888203449C85F1332BD0019FE7"/>
  </w:style>
  <w:style w:type="paragraph" w:customStyle="1" w:styleId="C428388581B7403B8E59456E066525CC">
    <w:name w:val="C428388581B7403B8E59456E066525CC"/>
  </w:style>
  <w:style w:type="paragraph" w:customStyle="1" w:styleId="146EA35B3E1B46DBA12883EA9D2E9F3E">
    <w:name w:val="146EA35B3E1B46DBA12883EA9D2E9F3E"/>
  </w:style>
  <w:style w:type="paragraph" w:customStyle="1" w:styleId="FEBFE642DA484616A92B21B26B7EC041">
    <w:name w:val="FEBFE642DA484616A92B21B26B7EC041"/>
  </w:style>
  <w:style w:type="paragraph" w:customStyle="1" w:styleId="23BD84B882A54BEC8BA920E6302E5734">
    <w:name w:val="23BD84B882A54BEC8BA920E6302E5734"/>
  </w:style>
  <w:style w:type="paragraph" w:customStyle="1" w:styleId="71D429E2C067468F86E873EC1DAE1369">
    <w:name w:val="71D429E2C067468F86E873EC1DAE1369"/>
  </w:style>
  <w:style w:type="paragraph" w:customStyle="1" w:styleId="752F6C52DA504B29A7D3133F27AF4977">
    <w:name w:val="752F6C52DA504B29A7D3133F27AF4977"/>
  </w:style>
  <w:style w:type="paragraph" w:customStyle="1" w:styleId="9653697B4E6D4EEABBAE6019B370CF97">
    <w:name w:val="9653697B4E6D4EEABBAE6019B370CF97"/>
  </w:style>
  <w:style w:type="paragraph" w:customStyle="1" w:styleId="529E68E5D068447BAFBA0499663D46BA">
    <w:name w:val="529E68E5D068447BAFBA0499663D46BA"/>
  </w:style>
  <w:style w:type="paragraph" w:customStyle="1" w:styleId="0C7023BEE03742D0938344D7701BC502">
    <w:name w:val="0C7023BEE03742D0938344D7701BC502"/>
  </w:style>
  <w:style w:type="paragraph" w:customStyle="1" w:styleId="32F80DACEB0E4D7986C47D2C47A5666E">
    <w:name w:val="32F80DACEB0E4D7986C47D2C47A5666E"/>
  </w:style>
  <w:style w:type="paragraph" w:customStyle="1" w:styleId="1A8714E6D314444F825E2D662558AD66">
    <w:name w:val="1A8714E6D314444F825E2D662558AD66"/>
  </w:style>
  <w:style w:type="paragraph" w:customStyle="1" w:styleId="7E64313E6D3F47FFA2D369C9BC01BD4C">
    <w:name w:val="7E64313E6D3F47FFA2D369C9BC01BD4C"/>
  </w:style>
  <w:style w:type="paragraph" w:customStyle="1" w:styleId="3E62F4B0A7514563A74B14963F8B64A6">
    <w:name w:val="3E62F4B0A7514563A74B14963F8B64A6"/>
  </w:style>
  <w:style w:type="paragraph" w:customStyle="1" w:styleId="CF0FC992C2FD45D49BDF329F547E7342">
    <w:name w:val="CF0FC992C2FD45D49BDF329F547E7342"/>
  </w:style>
  <w:style w:type="paragraph" w:customStyle="1" w:styleId="F679E629F247471C984A0EEE46725EC4">
    <w:name w:val="F679E629F247471C984A0EEE46725EC4"/>
  </w:style>
  <w:style w:type="paragraph" w:customStyle="1" w:styleId="F58E011AA00448378A7099D0A1EA985F">
    <w:name w:val="F58E011AA00448378A7099D0A1EA985F"/>
  </w:style>
  <w:style w:type="paragraph" w:customStyle="1" w:styleId="5D1C392BB41E4679BE5BC04C4758FCE2">
    <w:name w:val="5D1C392BB41E4679BE5BC04C4758FCE2"/>
  </w:style>
  <w:style w:type="paragraph" w:customStyle="1" w:styleId="A0135A19569C4C82AA1AD27D707AC020">
    <w:name w:val="A0135A19569C4C82AA1AD27D707AC020"/>
  </w:style>
  <w:style w:type="paragraph" w:customStyle="1" w:styleId="31F4460F96A04A03BC3622FA3C883E2E">
    <w:name w:val="31F4460F96A04A03BC3622FA3C883E2E"/>
  </w:style>
  <w:style w:type="paragraph" w:customStyle="1" w:styleId="A0FC58288EBB4E13B6B02B0DF340B48A">
    <w:name w:val="A0FC58288EBB4E13B6B02B0DF340B48A"/>
  </w:style>
  <w:style w:type="paragraph" w:customStyle="1" w:styleId="B1CCE4DA077342ED84BC574DD6D3196D">
    <w:name w:val="B1CCE4DA077342ED84BC574DD6D3196D"/>
  </w:style>
  <w:style w:type="paragraph" w:customStyle="1" w:styleId="9D55020D8B964541826C071C128DFE14">
    <w:name w:val="9D55020D8B964541826C071C128DFE14"/>
  </w:style>
  <w:style w:type="paragraph" w:customStyle="1" w:styleId="ED32BFF238E74DFBA1652DC4849AFE5B">
    <w:name w:val="ED32BFF238E74DFBA1652DC4849AFE5B"/>
  </w:style>
  <w:style w:type="paragraph" w:customStyle="1" w:styleId="5CE9CAB09E6F45AB91E9FAFAB9C37576">
    <w:name w:val="5CE9CAB09E6F45AB91E9FAFAB9C37576"/>
  </w:style>
  <w:style w:type="paragraph" w:customStyle="1" w:styleId="44A40F7A82F9425A911E2EB622450BD7">
    <w:name w:val="44A40F7A82F9425A911E2EB622450BD7"/>
  </w:style>
  <w:style w:type="paragraph" w:customStyle="1" w:styleId="40C97135E90D45B4B9F67F47DE07A863">
    <w:name w:val="40C97135E90D45B4B9F67F47DE07A863"/>
  </w:style>
  <w:style w:type="paragraph" w:customStyle="1" w:styleId="460738B78D5C44E087CBCC9F5B9CF249">
    <w:name w:val="460738B78D5C44E087CBCC9F5B9CF249"/>
  </w:style>
  <w:style w:type="paragraph" w:customStyle="1" w:styleId="4D0A2E8BE3A548F69819506AE2C665BD">
    <w:name w:val="4D0A2E8BE3A548F69819506AE2C665BD"/>
  </w:style>
  <w:style w:type="paragraph" w:customStyle="1" w:styleId="21527E1E3E4A4169A011FF9DB926C020">
    <w:name w:val="21527E1E3E4A4169A011FF9DB926C020"/>
  </w:style>
  <w:style w:type="paragraph" w:customStyle="1" w:styleId="518DE37EB9D449ADB2B8379A02513E8A">
    <w:name w:val="518DE37EB9D449ADB2B8379A02513E8A"/>
  </w:style>
  <w:style w:type="paragraph" w:customStyle="1" w:styleId="8E787B854F414DB59DF4837703E75BFA">
    <w:name w:val="8E787B854F414DB59DF4837703E75BFA"/>
  </w:style>
  <w:style w:type="paragraph" w:customStyle="1" w:styleId="599B4946A0254D808751678923758735">
    <w:name w:val="599B4946A0254D808751678923758735"/>
  </w:style>
  <w:style w:type="paragraph" w:customStyle="1" w:styleId="55619C919B5C412E8A74A44DF5EC859D">
    <w:name w:val="55619C919B5C412E8A74A44DF5EC859D"/>
  </w:style>
  <w:style w:type="paragraph" w:customStyle="1" w:styleId="6AF219E282214011A3ED6B0E4787A556">
    <w:name w:val="6AF219E282214011A3ED6B0E4787A556"/>
  </w:style>
  <w:style w:type="paragraph" w:customStyle="1" w:styleId="EF5BA8ABDE39410DA02B6DC7742601C5">
    <w:name w:val="EF5BA8ABDE39410DA02B6DC7742601C5"/>
    <w:rsid w:val="00FE72C2"/>
  </w:style>
  <w:style w:type="paragraph" w:customStyle="1" w:styleId="B6BBCCF79389445797A01DD417C92B59">
    <w:name w:val="B6BBCCF79389445797A01DD417C92B59"/>
    <w:rsid w:val="00FE72C2"/>
  </w:style>
  <w:style w:type="paragraph" w:customStyle="1" w:styleId="5A5327FE46C84C20905E31619E5BC5A2">
    <w:name w:val="5A5327FE46C84C20905E31619E5BC5A2"/>
    <w:rsid w:val="00FE72C2"/>
  </w:style>
  <w:style w:type="paragraph" w:customStyle="1" w:styleId="9F4AE7F14B7C4315ADDBCA70F9FA4C1E">
    <w:name w:val="9F4AE7F14B7C4315ADDBCA70F9FA4C1E"/>
    <w:rsid w:val="00FE72C2"/>
  </w:style>
  <w:style w:type="paragraph" w:customStyle="1" w:styleId="735C9E84702E49389FC9281EE08281BC">
    <w:name w:val="735C9E84702E49389FC9281EE08281BC"/>
    <w:rsid w:val="00FE72C2"/>
  </w:style>
  <w:style w:type="paragraph" w:customStyle="1" w:styleId="9A1A9400EFF84223BD2092D7BCE3A953">
    <w:name w:val="9A1A9400EFF84223BD2092D7BCE3A953"/>
    <w:rsid w:val="00FE72C2"/>
  </w:style>
  <w:style w:type="paragraph" w:customStyle="1" w:styleId="084F9D0F907A419EAC25C948AD71BD33">
    <w:name w:val="084F9D0F907A419EAC25C948AD71BD33"/>
    <w:rsid w:val="00FE72C2"/>
  </w:style>
  <w:style w:type="paragraph" w:customStyle="1" w:styleId="59400D4C32DB4DAB868A79E5D453B2C7">
    <w:name w:val="59400D4C32DB4DAB868A79E5D453B2C7"/>
    <w:rsid w:val="00FE72C2"/>
  </w:style>
  <w:style w:type="paragraph" w:customStyle="1" w:styleId="13BF2CB25B9E4B258D3565ED49576501">
    <w:name w:val="13BF2CB25B9E4B258D3565ED49576501"/>
    <w:rsid w:val="00FE72C2"/>
  </w:style>
  <w:style w:type="paragraph" w:customStyle="1" w:styleId="C44F967B1701450EB7642D803B22EA4A">
    <w:name w:val="C44F967B1701450EB7642D803B22EA4A"/>
    <w:rsid w:val="00FE72C2"/>
  </w:style>
  <w:style w:type="paragraph" w:customStyle="1" w:styleId="31232CDD83B0424E99350657174556D7">
    <w:name w:val="31232CDD83B0424E99350657174556D7"/>
    <w:rsid w:val="00FE72C2"/>
  </w:style>
  <w:style w:type="paragraph" w:customStyle="1" w:styleId="8ADDA7AB59144825A361B5FA001F8BBC">
    <w:name w:val="8ADDA7AB59144825A361B5FA001F8BBC"/>
    <w:rsid w:val="00FE72C2"/>
  </w:style>
  <w:style w:type="paragraph" w:customStyle="1" w:styleId="16BCBC0E7F514790B3DFDE4CEF3693DD">
    <w:name w:val="16BCBC0E7F514790B3DFDE4CEF3693DD"/>
    <w:rsid w:val="00FE72C2"/>
  </w:style>
  <w:style w:type="paragraph" w:customStyle="1" w:styleId="4EFCF9350B3C410EBC2702A5EFA46DBC">
    <w:name w:val="4EFCF9350B3C410EBC2702A5EFA46DBC"/>
    <w:rsid w:val="00FE72C2"/>
  </w:style>
  <w:style w:type="paragraph" w:customStyle="1" w:styleId="B2D106BE81924864BA557A370429357E">
    <w:name w:val="B2D106BE81924864BA557A370429357E"/>
    <w:rsid w:val="00FE72C2"/>
  </w:style>
  <w:style w:type="paragraph" w:customStyle="1" w:styleId="BB50B2C9E9E54967B1864BB4F5DCF63E">
    <w:name w:val="BB50B2C9E9E54967B1864BB4F5DCF63E"/>
    <w:rsid w:val="00FE72C2"/>
  </w:style>
  <w:style w:type="paragraph" w:customStyle="1" w:styleId="4C8515231AD34467AE7B1941C67B91D3">
    <w:name w:val="4C8515231AD34467AE7B1941C67B91D3"/>
    <w:rsid w:val="00FE72C2"/>
  </w:style>
  <w:style w:type="paragraph" w:customStyle="1" w:styleId="0548A8FDF7B0435DB0183E436998CC71">
    <w:name w:val="0548A8FDF7B0435DB0183E436998CC71"/>
    <w:rsid w:val="00FE72C2"/>
  </w:style>
  <w:style w:type="paragraph" w:customStyle="1" w:styleId="C190B965194C4AEEB0626641847F9923">
    <w:name w:val="C190B965194C4AEEB0626641847F9923"/>
    <w:rsid w:val="00FE72C2"/>
  </w:style>
  <w:style w:type="paragraph" w:customStyle="1" w:styleId="83A2C874DCA54A69A12E9DCD8CF1F90E">
    <w:name w:val="83A2C874DCA54A69A12E9DCD8CF1F90E"/>
    <w:rsid w:val="00FE72C2"/>
  </w:style>
  <w:style w:type="paragraph" w:customStyle="1" w:styleId="EB513A7BA347449DB36BEB83C5A22FA8">
    <w:name w:val="EB513A7BA347449DB36BEB83C5A22FA8"/>
    <w:rsid w:val="00FE72C2"/>
  </w:style>
  <w:style w:type="paragraph" w:customStyle="1" w:styleId="A2944493A1D741D08C0C3DF8DE87CF8A">
    <w:name w:val="A2944493A1D741D08C0C3DF8DE87CF8A"/>
    <w:rsid w:val="00FE72C2"/>
  </w:style>
  <w:style w:type="paragraph" w:customStyle="1" w:styleId="F606C6A857494E5B92504F0651D2F81A">
    <w:name w:val="F606C6A857494E5B92504F0651D2F81A"/>
    <w:rsid w:val="00FE72C2"/>
  </w:style>
  <w:style w:type="paragraph" w:customStyle="1" w:styleId="2EDE8CA115E7462E9ADDC8B5E77E13ED">
    <w:name w:val="2EDE8CA115E7462E9ADDC8B5E77E13ED"/>
    <w:rsid w:val="00FE72C2"/>
  </w:style>
  <w:style w:type="paragraph" w:customStyle="1" w:styleId="FB59AF27FCBF463DB551F0081473DE00">
    <w:name w:val="FB59AF27FCBF463DB551F0081473DE00"/>
    <w:rsid w:val="00FE72C2"/>
  </w:style>
  <w:style w:type="paragraph" w:customStyle="1" w:styleId="69A2CDAC5D8A408E90366D9642EB715A">
    <w:name w:val="69A2CDAC5D8A408E90366D9642EB715A"/>
    <w:rsid w:val="00FE72C2"/>
  </w:style>
  <w:style w:type="paragraph" w:customStyle="1" w:styleId="B8E18EDAFEED4F22ADA988F34EDBB962">
    <w:name w:val="B8E18EDAFEED4F22ADA988F34EDBB962"/>
    <w:rsid w:val="00FE72C2"/>
  </w:style>
  <w:style w:type="paragraph" w:customStyle="1" w:styleId="C1D10C23BE2B4903AC7E735FF5E3D34C">
    <w:name w:val="C1D10C23BE2B4903AC7E735FF5E3D34C"/>
    <w:rsid w:val="00FE72C2"/>
  </w:style>
  <w:style w:type="paragraph" w:customStyle="1" w:styleId="F4C0C3FAA1B34FC18DBC74B32D5FEDD9">
    <w:name w:val="F4C0C3FAA1B34FC18DBC74B32D5FEDD9"/>
    <w:rsid w:val="00FE72C2"/>
  </w:style>
  <w:style w:type="paragraph" w:customStyle="1" w:styleId="C85CC26C2A4F468D852AF6B81F01673D">
    <w:name w:val="C85CC26C2A4F468D852AF6B81F01673D"/>
    <w:rsid w:val="00FE72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99659f251bf4a1e889a60a83fc05030 xmlns="0bdd1bfa-3064-4529-96b5-b879ad933420">
      <Terms xmlns="http://schemas.microsoft.com/office/infopath/2007/PartnerControls"/>
    </l99659f251bf4a1e889a60a83fc05030>
    <Début_x0020_de_x0020_validité xmlns="9e0c5c9b-2f47-4fd8-b54f-effa69f561f8" xsi:nil="true"/>
    <TaxKeywordTaxHTField xmlns="0bdd1bfa-3064-4529-96b5-b879ad933420">
      <Terms xmlns="http://schemas.microsoft.com/office/infopath/2007/PartnerControls"/>
    </TaxKeywordTaxHTField>
    <dbd9630e227f4620bf97635c42792011 xmlns="0bdd1bfa-3064-4529-96b5-b879ad933420" xsi:nil="true"/>
    <a7df2cbe0b2343e1b84185174bc9786e xmlns="0bdd1bfa-3064-4529-96b5-b879ad933420">
      <Terms xmlns="http://schemas.microsoft.com/office/infopath/2007/PartnerControls"/>
    </a7df2cbe0b2343e1b84185174bc9786e>
    <Fin_x0020_de_x0020_validité xmlns="9e0c5c9b-2f47-4fd8-b54f-effa69f561f8" xsi:nil="true"/>
    <o9706eb37c6f4a06900eeac0b007eda2 xmlns="0bdd1bfa-3064-4529-96b5-b879ad9334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2021-2022</TermName>
          <TermId xmlns="http://schemas.microsoft.com/office/infopath/2007/PartnerControls">a72296db-c800-4f17-9056-5a3eb40b9f28</TermId>
        </TermInfo>
      </Terms>
    </o9706eb37c6f4a06900eeac0b007eda2>
    <Références_x0020_métier xmlns="9e0c5c9b-2f47-4fd8-b54f-effa69f561f8" xsi:nil="true"/>
    <TaxCatchAll xmlns="76584b67-a7e9-4a55-be01-8955a44b6edb">
      <Value>532</Value>
    </TaxCatchAll>
    <_dlc_DocId xmlns="b0513a8f-eda8-4045-9dbf-9684c8bf07b0">FK7CJKAZVWAV-131981467-168</_dlc_DocId>
    <_dlc_DocIdUrl xmlns="b0513a8f-eda8-4045-9dbf-9684c8bf07b0">
      <Url>https://ged.hefr.ch/dsfr/forma/prof/si/_layouts/15/DocIdRedir.aspx?ID=FK7CJKAZVWAV-131981467-168</Url>
      <Description>FK7CJKAZVWAV-131981467-168</Description>
    </_dlc_DocIdUrl>
  </documentManagement>
</p:properties>
</file>

<file path=customXml/item2.xml><?xml version="1.0" encoding="utf-8"?>
<?mso-contentType ?>
<SharedContentType xmlns="Microsoft.SharePoint.Taxonomy.ContentTypeSync" SourceId="b322d84b-9107-45f9-98b0-fcc71aaba640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FFE363BFC0748A15F6F253501C804" ma:contentTypeVersion="21" ma:contentTypeDescription="Crée un document." ma:contentTypeScope="" ma:versionID="d40bb8d05c59be83afa8efa2aaab4f9a">
  <xsd:schema xmlns:xsd="http://www.w3.org/2001/XMLSchema" xmlns:xs="http://www.w3.org/2001/XMLSchema" xmlns:p="http://schemas.microsoft.com/office/2006/metadata/properties" xmlns:ns2="76584b67-a7e9-4a55-be01-8955a44b6edb" xmlns:ns3="0bdd1bfa-3064-4529-96b5-b879ad933420" xmlns:ns4="9e0c5c9b-2f47-4fd8-b54f-effa69f561f8" xmlns:ns5="b0513a8f-eda8-4045-9dbf-9684c8bf07b0" targetNamespace="http://schemas.microsoft.com/office/2006/metadata/properties" ma:root="true" ma:fieldsID="a43677ac4a81e1f9af094d135f6e8f35" ns2:_="" ns3:_="" ns4:_="" ns5:_="">
    <xsd:import namespace="76584b67-a7e9-4a55-be01-8955a44b6edb"/>
    <xsd:import namespace="0bdd1bfa-3064-4529-96b5-b879ad933420"/>
    <xsd:import namespace="9e0c5c9b-2f47-4fd8-b54f-effa69f561f8"/>
    <xsd:import namespace="b0513a8f-eda8-4045-9dbf-9684c8bf07b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TaxKeywordTaxHTField" minOccurs="0"/>
                <xsd:element ref="ns4:Début_x0020_de_x0020_validité" minOccurs="0"/>
                <xsd:element ref="ns4:Fin_x0020_de_x0020_validité" minOccurs="0"/>
                <xsd:element ref="ns4:Références_x0020_métier" minOccurs="0"/>
                <xsd:element ref="ns5:_dlc_DocId" minOccurs="0"/>
                <xsd:element ref="ns5:_dlc_DocIdUrl" minOccurs="0"/>
                <xsd:element ref="ns5:_dlc_DocIdPersistId" minOccurs="0"/>
                <xsd:element ref="ns3:dbd9630e227f4620bf97635c42792011" minOccurs="0"/>
                <xsd:element ref="ns3:a7df2cbe0b2343e1b84185174bc9786e" minOccurs="0"/>
                <xsd:element ref="ns3:l99659f251bf4a1e889a60a83fc05030" minOccurs="0"/>
                <xsd:element ref="ns3:o9706eb37c6f4a06900eeac0b007eda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84b67-a7e9-4a55-be01-8955a44b6edb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hidden="true" ma:list="{ea3a94fa-1407-44f2-a291-e08e833d5665}" ma:internalName="TaxCatchAll" ma:showField="CatchAllData" ma:web="0bdd1bfa-3064-4529-96b5-b879ad933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hidden="true" ma:list="{ea3a94fa-1407-44f2-a291-e08e833d5665}" ma:internalName="TaxCatchAllLabel" ma:readOnly="true" ma:showField="CatchAllDataLabel" ma:web="0bdd1bfa-3064-4529-96b5-b879ad933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d1bfa-3064-4529-96b5-b879ad93342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bd9630e227f4620bf97635c42792011" ma:index="22" nillable="true" ma:displayName="Type information_0" ma:hidden="true" ma:internalName="dbd9630e227f4620bf97635c42792011" ma:readOnly="false">
      <xsd:simpleType>
        <xsd:restriction base="dms:Note"/>
      </xsd:simpleType>
    </xsd:element>
    <xsd:element name="a7df2cbe0b2343e1b84185174bc9786e" ma:index="23" nillable="true" ma:taxonomy="true" ma:internalName="a7df2cbe0b2343e1b84185174bc9786e" ma:taxonomyFieldName="Processus_x0020_concern_x00e9_s" ma:displayName="Processus concernés" ma:readOnly="false" ma:fieldId="{a7df2cbe-0b23-43e1-b841-85174bc9786e}" ma:taxonomyMulti="true" ma:sspId="b322d84b-9107-45f9-98b0-fcc71aaba640" ma:termSetId="933696de-ea79-43b6-96be-a9fb7a9675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9659f251bf4a1e889a60a83fc05030" ma:index="24" nillable="true" ma:taxonomy="true" ma:internalName="l99659f251bf4a1e889a60a83fc05030" ma:taxonomyFieldName="Entit_x00e9_s" ma:displayName="Entités" ma:readOnly="false" ma:fieldId="{599659f2-51bf-4a1e-889a-60a83fc05030}" ma:taxonomyMulti="true" ma:sspId="b322d84b-9107-45f9-98b0-fcc71aaba640" ma:termSetId="9cb2da83-3616-40d3-b0f6-9cac6bedf1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9706eb37c6f4a06900eeac0b007eda2" ma:index="25" nillable="true" ma:taxonomy="true" ma:internalName="o9706eb37c6f4a06900eeac0b007eda2" ma:taxonomyFieldName="Ann_x00e9_e_x0020_Acad_x00e9_mique_x0020_concern_x00e9_e" ma:displayName="Année Académique" ma:default="532;#2021-2022|a72296db-c800-4f17-9056-5a3eb40b9f28" ma:fieldId="{89706eb3-7c6f-4a06-900e-eac0b007eda2}" ma:sspId="b322d84b-9107-45f9-98b0-fcc71aaba640" ma:termSetId="7c41caeb-327a-40eb-bf51-087b2e28cf2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c5c9b-2f47-4fd8-b54f-effa69f561f8" elementFormDefault="qualified">
    <xsd:import namespace="http://schemas.microsoft.com/office/2006/documentManagement/types"/>
    <xsd:import namespace="http://schemas.microsoft.com/office/infopath/2007/PartnerControls"/>
    <xsd:element name="Début_x0020_de_x0020_validité" ma:index="12" nillable="true" ma:displayName="Début de validité" ma:description="Lorsque la date d’entrée en vigueur est importante : par exemple pour un contrat de confidentialité" ma:format="DateOnly" ma:internalName="D_x00e9_but_x0020_de_x0020_validit_x00e9_" ma:readOnly="false">
      <xsd:simpleType>
        <xsd:restriction base="dms:DateTime"/>
      </xsd:simpleType>
    </xsd:element>
    <xsd:element name="Fin_x0020_de_x0020_validité" ma:index="13" nillable="true" ma:displayName="Fin de validité" ma:description="Lorsque cette date est importante : par exemple pour un contrat de confidentialité" ma:format="DateOnly" ma:internalName="Fin_x0020_de_x0020_validit_x00e9_" ma:readOnly="false">
      <xsd:simpleType>
        <xsd:restriction base="dms:DateTime"/>
      </xsd:simpleType>
    </xsd:element>
    <xsd:element name="Références_x0020_métier" ma:index="14" nillable="true" ma:displayName="Références métier" ma:description="Pour répondre à des besoins de catégorisation propres à une entité : par exemple n°AGP, n° de commande, référence fournisseur, etc." ma:internalName="R_x00e9_f_x00e9_rences_x0020_m_x00e9_ti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13a8f-eda8-4045-9dbf-9684c8bf07b0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16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ype de contenu"/>
        <xsd:element ref="dc:title" minOccurs="0" maxOccurs="1" ma:index="3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4EA20-6D17-4551-9D91-CA9BF81C2561}">
  <ds:schemaRefs>
    <ds:schemaRef ds:uri="0bdd1bfa-3064-4529-96b5-b879ad933420"/>
    <ds:schemaRef ds:uri="b0513a8f-eda8-4045-9dbf-9684c8bf07b0"/>
    <ds:schemaRef ds:uri="http://purl.org/dc/elements/1.1/"/>
    <ds:schemaRef ds:uri="76584b67-a7e9-4a55-be01-8955a44b6ed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e0c5c9b-2f47-4fd8-b54f-effa69f561f8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231CEB5-E81C-4DCD-A930-901D7B75DC6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868CE7A-4864-4490-B789-64FA45D193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1FA01D-E554-4343-9B31-AE081B0DAE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62F128-E06A-4FB4-80AE-78C6C7680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84b67-a7e9-4a55-be01-8955a44b6edb"/>
    <ds:schemaRef ds:uri="0bdd1bfa-3064-4529-96b5-b879ad933420"/>
    <ds:schemaRef ds:uri="9e0c5c9b-2f47-4fd8-b54f-effa69f561f8"/>
    <ds:schemaRef ds:uri="b0513a8f-eda8-4045-9dbf-9684c8bf0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233C110-F622-4754-8296-C903664E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Choix-libre.dotx</Template>
  <TotalTime>0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HESSO Fribourg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Marie-Thérèze Philippe</dc:creator>
  <cp:keywords/>
  <dc:description/>
  <cp:lastModifiedBy>Scagliotti Alejandro</cp:lastModifiedBy>
  <cp:revision>2</cp:revision>
  <cp:lastPrinted>2022-03-17T07:53:00Z</cp:lastPrinted>
  <dcterms:created xsi:type="dcterms:W3CDTF">2022-08-18T08:42:00Z</dcterms:created>
  <dcterms:modified xsi:type="dcterms:W3CDTF">2022-08-18T08:42:00Z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0x010100B8CFFE363BFC0748A15F6F253501C804</vt:lpwstr>
  </property>
  <property fmtid="{D5CDD505-2E9C-101B-9397-08002B2CF9AE}" pid="3" name="_dlc_DocIdItemGuid">
    <vt:lpwstr>2bb00f02-a3d4-42a2-978a-9b6f581a8b47</vt:lpwstr>
  </property>
  <property fmtid="{D5CDD505-2E9C-101B-9397-08002B2CF9AE}" pid="4" name="Entités">
    <vt:lpwstr/>
  </property>
  <property fmtid="{D5CDD505-2E9C-101B-9397-08002B2CF9AE}" pid="5" name="TaxKeyword">
    <vt:lpwstr/>
  </property>
  <property fmtid="{D5CDD505-2E9C-101B-9397-08002B2CF9AE}" pid="6" name="Processus concernés">
    <vt:lpwstr/>
  </property>
  <property fmtid="{D5CDD505-2E9C-101B-9397-08002B2CF9AE}" pid="7" name="Type information">
    <vt:lpwstr/>
  </property>
  <property fmtid="{D5CDD505-2E9C-101B-9397-08002B2CF9AE}" pid="8" name="Année Académique concernée">
    <vt:lpwstr>532;#2021-2022|a72296db-c800-4f17-9056-5a3eb40b9f28</vt:lpwstr>
  </property>
</Properties>
</file>