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04"/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325"/>
        <w:gridCol w:w="1794"/>
        <w:gridCol w:w="5867"/>
        <w:gridCol w:w="155"/>
      </w:tblGrid>
      <w:tr w:rsidR="001F07DA" w:rsidRPr="00E50D0F" w14:paraId="3EA902A7" w14:textId="77777777" w:rsidTr="001F07DA">
        <w:trPr>
          <w:gridAfter w:val="1"/>
          <w:wAfter w:w="80" w:type="pct"/>
          <w:trHeight w:val="551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FFFE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P</w:t>
            </w: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rofesseur(e)  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fr-CH"/>
            </w:rPr>
            <w:id w:val="173082169"/>
            <w:placeholder>
              <w:docPart w:val="9CD51629983542BA8B8147D12EA6E083"/>
            </w:placeholder>
            <w:showingPlcHdr/>
          </w:sdtPr>
          <w:sdtEndPr/>
          <w:sdtContent>
            <w:tc>
              <w:tcPr>
                <w:tcW w:w="3654" w:type="pct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5C055D2" w14:textId="77777777" w:rsidR="001F07DA" w:rsidRPr="00E50D0F" w:rsidRDefault="001F07DA" w:rsidP="005C0AE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</w:pPr>
                <w:r w:rsidRPr="00BD504C">
                  <w:rPr>
                    <w:rFonts w:eastAsia="Times New Roman" w:cstheme="minorHAnsi"/>
                    <w:lang w:eastAsia="fr-CH"/>
                  </w:rPr>
                  <w:t>Indiquer nom</w:t>
                </w:r>
              </w:p>
            </w:tc>
          </w:sdtContent>
        </w:sdt>
      </w:tr>
      <w:tr w:rsidR="001F07DA" w:rsidRPr="00E50D0F" w14:paraId="4A686B60" w14:textId="77777777" w:rsidTr="001F07DA">
        <w:trPr>
          <w:gridAfter w:val="1"/>
          <w:wAfter w:w="80" w:type="pct"/>
          <w:trHeight w:val="275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9553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8BD0" w14:textId="77777777" w:rsidR="001F07DA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30F0E19C" w14:textId="77777777" w:rsidTr="001F07DA">
        <w:trPr>
          <w:gridAfter w:val="1"/>
          <w:wAfter w:w="80" w:type="pct"/>
          <w:trHeight w:val="438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2049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6543" w14:textId="77777777" w:rsidR="001F07DA" w:rsidRPr="00210509" w:rsidRDefault="00CB740F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fr-CH"/>
                </w:rPr>
                <w:id w:val="-799765961"/>
                <w:placeholder>
                  <w:docPart w:val="A17C2F6A595E4BDDAB13279D9A4ACCA4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1F07DA" w:rsidRPr="00524984">
                  <w:rPr>
                    <w:rFonts w:eastAsia="Times New Roman" w:cstheme="minorHAnsi"/>
                    <w:lang w:eastAsia="fr-CH"/>
                  </w:rPr>
                  <w:t>Indiquer Date</w:t>
                </w:r>
              </w:sdtContent>
            </w:sdt>
            <w:r w:rsidR="001F07DA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  </w:t>
            </w:r>
          </w:p>
        </w:tc>
        <w:tc>
          <w:tcPr>
            <w:tcW w:w="2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DA8B" w14:textId="5AC950A1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211820BB" w14:textId="77777777" w:rsidTr="001F07DA">
        <w:trPr>
          <w:gridAfter w:val="1"/>
          <w:wAfter w:w="80" w:type="pct"/>
          <w:trHeight w:val="217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F2B8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3689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7F828470" w14:textId="77777777" w:rsidTr="001F07DA">
        <w:trPr>
          <w:gridAfter w:val="1"/>
          <w:wAfter w:w="80" w:type="pct"/>
          <w:trHeight w:val="438"/>
        </w:trPr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C5C42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1DE7" w14:textId="77777777" w:rsidR="001F07DA" w:rsidRPr="00210509" w:rsidRDefault="00CB740F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fr-CH"/>
                </w:rPr>
                <w:id w:val="1048181599"/>
                <w:placeholder>
                  <w:docPart w:val="C18B4BAC24374B7EBB875A00B17483BF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1F07DA" w:rsidRPr="00524984">
                  <w:rPr>
                    <w:rFonts w:eastAsia="Times New Roman" w:cstheme="minorHAnsi"/>
                    <w:lang w:eastAsia="fr-CH"/>
                  </w:rPr>
                  <w:t>Indiquer Date</w:t>
                </w:r>
              </w:sdtContent>
            </w:sdt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3EA5C" w14:textId="70F0A3D0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56EE995E" w14:textId="77777777" w:rsidTr="001F07DA">
        <w:trPr>
          <w:gridAfter w:val="1"/>
          <w:wAfter w:w="80" w:type="pct"/>
          <w:trHeight w:val="385"/>
        </w:trPr>
        <w:tc>
          <w:tcPr>
            <w:tcW w:w="4920" w:type="pct"/>
            <w:gridSpan w:val="4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</w:tcPr>
          <w:p w14:paraId="4D1FC5A8" w14:textId="77777777" w:rsidR="001F07DA" w:rsidRPr="007B7BBA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</w:pPr>
          </w:p>
        </w:tc>
      </w:tr>
      <w:tr w:rsidR="00F75BBD" w:rsidRPr="00E50D0F" w14:paraId="523FAF03" w14:textId="77777777" w:rsidTr="001F07DA">
        <w:trPr>
          <w:trHeight w:val="516"/>
        </w:trPr>
        <w:tc>
          <w:tcPr>
            <w:tcW w:w="4920" w:type="pct"/>
            <w:gridSpan w:val="4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F0"/>
            <w:noWrap/>
            <w:vAlign w:val="center"/>
          </w:tcPr>
          <w:p w14:paraId="1A7E951A" w14:textId="264CF21A" w:rsidR="00F75BBD" w:rsidRPr="00185CA2" w:rsidRDefault="00C75AA8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eastAsia="fr-CH"/>
              </w:rPr>
              <w:t>Saint Justin - Ostéopathie</w:t>
            </w:r>
          </w:p>
        </w:tc>
        <w:tc>
          <w:tcPr>
            <w:tcW w:w="80" w:type="pct"/>
            <w:tcBorders>
              <w:top w:val="nil"/>
              <w:left w:val="single" w:sz="12" w:space="0" w:color="4472C4" w:themeColor="accen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B3C8" w14:textId="77777777" w:rsidR="00F75BBD" w:rsidRPr="00E50D0F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fr-CH"/>
              </w:rPr>
            </w:pPr>
          </w:p>
        </w:tc>
      </w:tr>
      <w:tr w:rsidR="00F75BBD" w:rsidRPr="00E50D0F" w14:paraId="3CFF1043" w14:textId="77777777" w:rsidTr="001F07DA">
        <w:trPr>
          <w:gridAfter w:val="1"/>
          <w:wAfter w:w="80" w:type="pct"/>
          <w:trHeight w:val="336"/>
        </w:trPr>
        <w:tc>
          <w:tcPr>
            <w:tcW w:w="633" w:type="pct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029D822" w14:textId="77777777" w:rsidR="00F75BBD" w:rsidRPr="00F75BBD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</w:pPr>
            <w:r w:rsidRPr="00F75BB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  <w:t>Quantité</w:t>
            </w:r>
          </w:p>
        </w:tc>
        <w:tc>
          <w:tcPr>
            <w:tcW w:w="4287" w:type="pct"/>
            <w:gridSpan w:val="3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0558C96" w14:textId="77777777" w:rsidR="00F75BBD" w:rsidRPr="00A9672F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</w:pPr>
            <w:r w:rsidRPr="00A9672F"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  <w:t>Matériel</w:t>
            </w:r>
          </w:p>
        </w:tc>
      </w:tr>
      <w:tr w:rsidR="00F75BBD" w:rsidRPr="00E50D0F" w14:paraId="33647E7A" w14:textId="77777777" w:rsidTr="001F07DA">
        <w:trPr>
          <w:gridAfter w:val="1"/>
          <w:wAfter w:w="80" w:type="pct"/>
          <w:trHeight w:val="178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01FB5E8" w14:textId="77777777" w:rsidR="00F75BBD" w:rsidRPr="00A9672F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fr-CH"/>
              </w:rPr>
            </w:pPr>
          </w:p>
        </w:tc>
        <w:tc>
          <w:tcPr>
            <w:tcW w:w="4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B923768" w14:textId="77777777" w:rsidR="00F75BBD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</w:tr>
      <w:tr w:rsidR="00185CA2" w:rsidRPr="00E50D0F" w14:paraId="097B8E71" w14:textId="77777777" w:rsidTr="00E56220">
        <w:trPr>
          <w:gridAfter w:val="1"/>
          <w:wAfter w:w="80" w:type="pct"/>
          <w:trHeight w:hRule="exact" w:val="284"/>
        </w:trPr>
        <w:sdt>
          <w:sdtPr>
            <w:id w:val="1069768831"/>
            <w:placeholder>
              <w:docPart w:val="47208482531F402D9E127699A81A87CD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154E52A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580098793"/>
            <w:placeholder>
              <w:docPart w:val="1A6D7DD343934594A6B12ADF1CD3DFE9"/>
            </w:placeholder>
            <w:showingPlcHdr/>
            <w:comboBox>
              <w:listItem w:value="Choisissez un élément."/>
              <w:listItem w:displayText="Bébé prématuré" w:value="Bébé prématuré"/>
              <w:listItem w:displayText="Bébé 3 mois" w:value="Bébé 3 mois"/>
              <w:listItem w:displayText="Bébé 6 mois" w:value="Bébé 6 mois"/>
            </w:comboBox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0E843BE" w14:textId="58DC2A9F" w:rsidR="00185CA2" w:rsidRDefault="00C75AA8" w:rsidP="00185CA2">
                <w:r w:rsidRPr="0086154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185CA2" w:rsidRPr="00E50D0F" w14:paraId="48588AB4" w14:textId="77777777" w:rsidTr="00E56220">
        <w:trPr>
          <w:gridAfter w:val="1"/>
          <w:wAfter w:w="80" w:type="pct"/>
          <w:trHeight w:hRule="exact" w:val="284"/>
        </w:trPr>
        <w:sdt>
          <w:sdtPr>
            <w:id w:val="565387339"/>
            <w:placeholder>
              <w:docPart w:val="FDF8E195F283426C82C60E5803F8BE0A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414444A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280960721"/>
            <w:placeholder>
              <w:docPart w:val="D6E6EDE926AA4D42BD7A61B695900622"/>
            </w:placeholder>
            <w:showingPlcHdr/>
            <w:comboBox>
              <w:listItem w:value="Choisissez un élément."/>
              <w:listItem w:displayText="Bébé prématuré" w:value="Bébé prématuré"/>
              <w:listItem w:displayText="Bébé 3 mois" w:value="Bébé 3 mois"/>
              <w:listItem w:displayText="Bébé 6 mois" w:value="Bébé 6 mois"/>
            </w:comboBox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88CB068" w14:textId="1AF40FE6" w:rsidR="00185CA2" w:rsidRDefault="00C75AA8" w:rsidP="00185CA2">
                <w:r w:rsidRPr="0086154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185CA2" w:rsidRPr="00E50D0F" w14:paraId="539D4A14" w14:textId="77777777" w:rsidTr="00E56220">
        <w:trPr>
          <w:gridAfter w:val="1"/>
          <w:wAfter w:w="80" w:type="pct"/>
          <w:trHeight w:hRule="exact" w:val="284"/>
        </w:trPr>
        <w:sdt>
          <w:sdtPr>
            <w:id w:val="-1110038190"/>
            <w:placeholder>
              <w:docPart w:val="CA3E8675B0CC4D3DAD6D979815654F58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7CDFE3A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339925293"/>
            <w:placeholder>
              <w:docPart w:val="83489B1483E44E77953E6DA5BCD375D0"/>
            </w:placeholder>
            <w:showingPlcHdr/>
            <w:comboBox>
              <w:listItem w:value="Choisissez un élément."/>
              <w:listItem w:displayText="Bébé prématuré" w:value="Bébé prématuré"/>
              <w:listItem w:displayText="Bébé 3 mois" w:value="Bébé 3 mois"/>
              <w:listItem w:displayText="Bébé 6 mois" w:value="Bébé 6 mois"/>
            </w:comboBox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49E9A97" w14:textId="6716C6E1" w:rsidR="00185CA2" w:rsidRDefault="00C75AA8" w:rsidP="00185CA2">
                <w:r w:rsidRPr="00861546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185CA2" w:rsidRPr="00E50D0F" w14:paraId="7028AD65" w14:textId="77777777" w:rsidTr="00E56220">
        <w:trPr>
          <w:gridAfter w:val="1"/>
          <w:wAfter w:w="80" w:type="pct"/>
          <w:trHeight w:hRule="exact" w:val="284"/>
        </w:trPr>
        <w:sdt>
          <w:sdtPr>
            <w:id w:val="-1137566248"/>
            <w:placeholder>
              <w:docPart w:val="8EEB78E0EEE94FDC871ACCBFA95E98E3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42FB615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891582253"/>
            <w:placeholder>
              <w:docPart w:val="A822AC5190CC487F8647BA909180DA0B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5693525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6F8D5E23" w14:textId="77777777" w:rsidTr="001F07DA">
        <w:trPr>
          <w:gridAfter w:val="1"/>
          <w:wAfter w:w="80" w:type="pct"/>
          <w:trHeight w:hRule="exact" w:val="284"/>
        </w:trPr>
        <w:sdt>
          <w:sdtPr>
            <w:id w:val="189108698"/>
            <w:placeholder>
              <w:docPart w:val="B0C52DD389CC4C79AEB65CDBBBF4C362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390FD8A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469890604"/>
            <w:placeholder>
              <w:docPart w:val="885CEB77FA644F1E80E2B90D311D0C4A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C5B8F18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1DA4CB31" w14:textId="77777777" w:rsidTr="001F07DA">
        <w:trPr>
          <w:gridAfter w:val="1"/>
          <w:wAfter w:w="80" w:type="pct"/>
          <w:trHeight w:hRule="exact" w:val="284"/>
        </w:trPr>
        <w:sdt>
          <w:sdtPr>
            <w:id w:val="1397244761"/>
            <w:placeholder>
              <w:docPart w:val="D65F3EEF0553448FAD2363FEA4B2DF81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D615D6D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594630760"/>
            <w:placeholder>
              <w:docPart w:val="1016B6DAE6854BC9ACD80692E8E8A36E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B49EA0D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180BAB4A" w14:textId="77777777" w:rsidTr="001F07DA">
        <w:trPr>
          <w:gridAfter w:val="1"/>
          <w:wAfter w:w="80" w:type="pct"/>
          <w:trHeight w:hRule="exact" w:val="284"/>
        </w:trPr>
        <w:sdt>
          <w:sdtPr>
            <w:id w:val="-2102868766"/>
            <w:placeholder>
              <w:docPart w:val="84D28E8300CB4457873A9FD0CDE1D522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613E1CE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171906887"/>
            <w:placeholder>
              <w:docPart w:val="00ED3E05261C487689D368902E18801E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3CA6EDB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66EA6D5B" w14:textId="77777777" w:rsidTr="001A4CF0">
        <w:trPr>
          <w:gridAfter w:val="1"/>
          <w:wAfter w:w="80" w:type="pct"/>
          <w:trHeight w:hRule="exact" w:val="284"/>
        </w:trPr>
        <w:sdt>
          <w:sdtPr>
            <w:id w:val="-1987765349"/>
            <w:placeholder>
              <w:docPart w:val="4CD9CB66C3C4468DA3F40003F6E3EA90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2B706A9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094287592"/>
            <w:placeholder>
              <w:docPart w:val="095C394977E449419A1FE007BD977899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2872D88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10C9BF99" w14:textId="77777777" w:rsidTr="001A4CF0">
        <w:trPr>
          <w:gridAfter w:val="1"/>
          <w:wAfter w:w="80" w:type="pct"/>
          <w:trHeight w:hRule="exact" w:val="284"/>
        </w:trPr>
        <w:sdt>
          <w:sdtPr>
            <w:id w:val="1173610393"/>
            <w:placeholder>
              <w:docPart w:val="7E294059DDC04BD68F3293D74ADC604A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A7229AE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544715870"/>
            <w:placeholder>
              <w:docPart w:val="72DA71C60C744BB6B0BCEC02AAB39776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8B5C816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02D8223D" w14:textId="77777777" w:rsidTr="001F07DA">
        <w:trPr>
          <w:gridAfter w:val="1"/>
          <w:wAfter w:w="80" w:type="pct"/>
          <w:trHeight w:hRule="exact" w:val="284"/>
        </w:trPr>
        <w:sdt>
          <w:sdtPr>
            <w:id w:val="-937667553"/>
            <w:placeholder>
              <w:docPart w:val="91E32E1C20BA4394813867D191925CDE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6C80EA0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59859070"/>
            <w:placeholder>
              <w:docPart w:val="E88E28BF33604399BABBD9D2AFC60FF5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3E5D2E2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1907ABB5" w14:textId="77777777" w:rsidTr="001F07DA">
        <w:trPr>
          <w:gridAfter w:val="1"/>
          <w:wAfter w:w="80" w:type="pct"/>
          <w:trHeight w:hRule="exact" w:val="284"/>
        </w:trPr>
        <w:sdt>
          <w:sdtPr>
            <w:id w:val="1421599517"/>
            <w:placeholder>
              <w:docPart w:val="DB3679C70F6243D7BBF80ECE6A8E5EE6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8A6347C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239983528"/>
            <w:placeholder>
              <w:docPart w:val="375F2294E1CB4016BBFA629D153AC166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B3846F9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2F27B99A" w14:textId="77777777" w:rsidTr="001F07DA">
        <w:trPr>
          <w:gridAfter w:val="1"/>
          <w:wAfter w:w="80" w:type="pct"/>
          <w:trHeight w:hRule="exact" w:val="284"/>
        </w:trPr>
        <w:sdt>
          <w:sdtPr>
            <w:id w:val="1420285137"/>
            <w:placeholder>
              <w:docPart w:val="C434D623F4B344F1AD6490F6E73B5568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652EBC9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362904512"/>
            <w:placeholder>
              <w:docPart w:val="3DBACD8E88EF48238C3096EE23F28FCF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62C5E3A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7EC90FAB" w14:textId="77777777" w:rsidTr="001F07DA">
        <w:trPr>
          <w:gridAfter w:val="1"/>
          <w:wAfter w:w="80" w:type="pct"/>
          <w:trHeight w:hRule="exact" w:val="284"/>
        </w:trPr>
        <w:sdt>
          <w:sdtPr>
            <w:id w:val="-961189050"/>
            <w:placeholder>
              <w:docPart w:val="484FA93B25EA48A1BC43D775FDCE7654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2081D51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162194247"/>
            <w:placeholder>
              <w:docPart w:val="A362F5D9A3BF498FBA8A2C08DB60D360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C597422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185CA2" w:rsidRPr="00E50D0F" w14:paraId="60E790CA" w14:textId="77777777" w:rsidTr="001F07DA">
        <w:trPr>
          <w:gridAfter w:val="1"/>
          <w:wAfter w:w="80" w:type="pct"/>
          <w:trHeight w:hRule="exact" w:val="284"/>
        </w:trPr>
        <w:sdt>
          <w:sdtPr>
            <w:id w:val="-1160464129"/>
            <w:placeholder>
              <w:docPart w:val="D121C1EAC86240199D86B40DB5EA9AF5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26B12BA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591238488"/>
            <w:placeholder>
              <w:docPart w:val="14ADA273BF1A4055BB7FB85D2133C50C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0BA29EF" w14:textId="77777777" w:rsidR="00185CA2" w:rsidRDefault="00185CA2" w:rsidP="00185CA2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85683" w:rsidRPr="00E50D0F" w14:paraId="73F78965" w14:textId="77777777" w:rsidTr="001F07DA">
        <w:trPr>
          <w:gridAfter w:val="1"/>
          <w:wAfter w:w="80" w:type="pct"/>
          <w:trHeight w:hRule="exact" w:val="284"/>
        </w:trPr>
        <w:sdt>
          <w:sdtPr>
            <w:id w:val="1722087447"/>
            <w:placeholder>
              <w:docPart w:val="63C38C5FEBEE4A3990211B2AAA8364E8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EAA737E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255673435"/>
            <w:placeholder>
              <w:docPart w:val="70452C901F834B66A5B50CC7F2AC655E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C1D8802" w14:textId="77777777" w:rsidR="00485683" w:rsidRPr="007F40A9" w:rsidRDefault="00485683" w:rsidP="00485683">
                <w:pPr>
                  <w:pStyle w:val="font8"/>
                  <w:numPr>
                    <w:ilvl w:val="0"/>
                    <w:numId w:val="6"/>
                  </w:numPr>
                  <w:spacing w:after="0"/>
                  <w:ind w:left="0"/>
                  <w:textAlignment w:val="baseline"/>
                  <w:rPr>
                    <w:rFonts w:ascii="Arial" w:hAnsi="Arial" w:cs="Arial"/>
                    <w:color w:val="292F33"/>
                    <w:sz w:val="18"/>
                    <w:szCs w:val="18"/>
                  </w:rPr>
                </w:pPr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85683" w:rsidRPr="00E50D0F" w14:paraId="6B588E62" w14:textId="77777777" w:rsidTr="001F07DA">
        <w:trPr>
          <w:gridAfter w:val="1"/>
          <w:wAfter w:w="80" w:type="pct"/>
          <w:trHeight w:hRule="exact" w:val="284"/>
        </w:trPr>
        <w:sdt>
          <w:sdtPr>
            <w:id w:val="-194622554"/>
            <w:placeholder>
              <w:docPart w:val="49FB862DD101470281882261A4E2D8F2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A5ECB45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427395375"/>
            <w:placeholder>
              <w:docPart w:val="C2929DE54061428E83512C5A67312AC2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1A8FF58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85683" w:rsidRPr="00E50D0F" w14:paraId="1D802153" w14:textId="77777777" w:rsidTr="001F4711">
        <w:trPr>
          <w:gridAfter w:val="1"/>
          <w:wAfter w:w="80" w:type="pct"/>
          <w:trHeight w:hRule="exact" w:val="284"/>
        </w:trPr>
        <w:sdt>
          <w:sdtPr>
            <w:id w:val="1976559240"/>
            <w:placeholder>
              <w:docPart w:val="34A289B81784420696B00B3E786BBD0E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F5B4761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083339087"/>
            <w:placeholder>
              <w:docPart w:val="82712899C80548F395E64B76D8581316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BCE1ECB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85683" w:rsidRPr="00E50D0F" w14:paraId="3C8659C0" w14:textId="77777777" w:rsidTr="001F4711">
        <w:trPr>
          <w:gridAfter w:val="1"/>
          <w:wAfter w:w="80" w:type="pct"/>
          <w:trHeight w:hRule="exact" w:val="284"/>
        </w:trPr>
        <w:sdt>
          <w:sdtPr>
            <w:id w:val="-1182122685"/>
            <w:placeholder>
              <w:docPart w:val="54C69B5DB5F94843B0FCAE141C906EE2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78B1CE1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847601297"/>
            <w:placeholder>
              <w:docPart w:val="B66D8CB0C6974AD88EAD563F75BA8334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EDFD8A1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9F1517" w:rsidRPr="00E50D0F" w14:paraId="7F9454BB" w14:textId="77777777" w:rsidTr="001F07DA">
        <w:trPr>
          <w:gridAfter w:val="1"/>
          <w:wAfter w:w="80" w:type="pct"/>
          <w:trHeight w:hRule="exact" w:val="284"/>
        </w:trPr>
        <w:sdt>
          <w:sdtPr>
            <w:id w:val="1081807913"/>
            <w:placeholder>
              <w:docPart w:val="A87D1FE9C0AE4412A0B10DE926E99E35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92DFC9C" w14:textId="77777777" w:rsidR="009F1517" w:rsidRDefault="009F1517" w:rsidP="009F1517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830438318"/>
            <w:placeholder>
              <w:docPart w:val="3923CFAD13BD49788BC6357AF377166A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440A8B1" w14:textId="77777777" w:rsidR="009F1517" w:rsidRPr="007F40A9" w:rsidRDefault="009F1517" w:rsidP="009F1517">
                <w:pPr>
                  <w:pStyle w:val="font8"/>
                  <w:numPr>
                    <w:ilvl w:val="0"/>
                    <w:numId w:val="6"/>
                  </w:numPr>
                  <w:spacing w:after="0"/>
                  <w:ind w:left="0"/>
                  <w:textAlignment w:val="baseline"/>
                  <w:rPr>
                    <w:rFonts w:ascii="Arial" w:hAnsi="Arial" w:cs="Arial"/>
                    <w:color w:val="292F33"/>
                    <w:sz w:val="18"/>
                    <w:szCs w:val="18"/>
                  </w:rPr>
                </w:pPr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74E91FBB" w14:textId="77777777" w:rsidTr="001F07DA">
        <w:trPr>
          <w:gridAfter w:val="1"/>
          <w:wAfter w:w="80" w:type="pct"/>
          <w:trHeight w:hRule="exact" w:val="284"/>
        </w:trPr>
        <w:sdt>
          <w:sdtPr>
            <w:id w:val="186031974"/>
            <w:placeholder>
              <w:docPart w:val="F8C868669BF04046923D4925AB887309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883803E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2060279785"/>
            <w:placeholder>
              <w:docPart w:val="D8A47B4FAACA4C0DAD65DBA11F887018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7DBC388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0496F313" w14:textId="77777777" w:rsidTr="001F07DA">
        <w:trPr>
          <w:gridAfter w:val="1"/>
          <w:wAfter w:w="80" w:type="pct"/>
          <w:trHeight w:hRule="exact" w:val="284"/>
        </w:trPr>
        <w:sdt>
          <w:sdtPr>
            <w:id w:val="-1185435823"/>
            <w:placeholder>
              <w:docPart w:val="A357D16FF9F44AC9A6042BCA4087355F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E733548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55076574"/>
            <w:placeholder>
              <w:docPart w:val="5A36EFFC8A764F279F5EC5F62264BDCC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4CFD7D0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3BFCCAF0" w14:textId="77777777" w:rsidTr="001F07DA">
        <w:trPr>
          <w:gridAfter w:val="1"/>
          <w:wAfter w:w="80" w:type="pct"/>
          <w:trHeight w:hRule="exact" w:val="284"/>
        </w:trPr>
        <w:sdt>
          <w:sdtPr>
            <w:id w:val="1899780860"/>
            <w:placeholder>
              <w:docPart w:val="7EA1141535994273880CED83CA66F242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DF7CF55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847705728"/>
            <w:placeholder>
              <w:docPart w:val="74A28152C65A482EB86FDAB252BA1218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6D9C8E6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7261C4EE" w14:textId="77777777" w:rsidTr="001F07DA">
        <w:trPr>
          <w:gridAfter w:val="1"/>
          <w:wAfter w:w="80" w:type="pct"/>
          <w:trHeight w:hRule="exact" w:val="284"/>
        </w:trPr>
        <w:sdt>
          <w:sdtPr>
            <w:id w:val="1105543602"/>
            <w:placeholder>
              <w:docPart w:val="7CC33C0D0EFF4C3D83CDB4D146188A6E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C02398B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085600283"/>
            <w:placeholder>
              <w:docPart w:val="5965F0E9003E4CDFB9581453EBC382BB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C6679F7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0CAD638D" w14:textId="77777777" w:rsidTr="001F07DA">
        <w:trPr>
          <w:gridAfter w:val="1"/>
          <w:wAfter w:w="80" w:type="pct"/>
          <w:trHeight w:hRule="exact" w:val="284"/>
        </w:trPr>
        <w:sdt>
          <w:sdtPr>
            <w:id w:val="508110912"/>
            <w:placeholder>
              <w:docPart w:val="9EE6894B34534F14814278B0B8F7C39E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BCCD440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507104133"/>
            <w:placeholder>
              <w:docPart w:val="CBB1B072355940E99A930927641B2313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BF76367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6C1D7052" w14:textId="77777777" w:rsidTr="001F07DA">
        <w:trPr>
          <w:gridAfter w:val="1"/>
          <w:wAfter w:w="80" w:type="pct"/>
          <w:trHeight w:hRule="exact" w:val="284"/>
        </w:trPr>
        <w:sdt>
          <w:sdtPr>
            <w:id w:val="1743447283"/>
            <w:placeholder>
              <w:docPart w:val="7C3BB5BD9ACF41EB8A4BE657FE471C04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2D0D8E2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2134907517"/>
            <w:placeholder>
              <w:docPart w:val="930AAB76E7794DED96EB2D02E46F40D0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11D4CF0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31D65D67" w14:textId="77777777" w:rsidTr="001F07DA">
        <w:trPr>
          <w:gridAfter w:val="1"/>
          <w:wAfter w:w="80" w:type="pct"/>
          <w:trHeight w:hRule="exact" w:val="284"/>
        </w:trPr>
        <w:sdt>
          <w:sdtPr>
            <w:id w:val="273527938"/>
            <w:placeholder>
              <w:docPart w:val="FB435057A1064BF38E9661D500158067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06AF186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46322137"/>
            <w:placeholder>
              <w:docPart w:val="CD993C4642E047CC82E546D670989C01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1C085B5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10BE1377" w14:textId="77777777" w:rsidTr="001F07DA">
        <w:trPr>
          <w:gridAfter w:val="1"/>
          <w:wAfter w:w="80" w:type="pct"/>
          <w:trHeight w:hRule="exact" w:val="284"/>
        </w:trPr>
        <w:sdt>
          <w:sdtPr>
            <w:id w:val="1194110579"/>
            <w:placeholder>
              <w:docPart w:val="DD5487D3F5A44D2EA1C544FFB50CB706"/>
            </w:placeholder>
            <w:showingPlcHdr/>
          </w:sdtPr>
          <w:sdtEndPr/>
          <w:sdtContent>
            <w:tc>
              <w:tcPr>
                <w:tcW w:w="6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7C9FA6F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501631467"/>
            <w:placeholder>
              <w:docPart w:val="5B96E14E7C0B41BEAA6A892025C92954"/>
            </w:placeholder>
            <w:showingPlcHdr/>
          </w:sdtPr>
          <w:sdtEndPr/>
          <w:sdtContent>
            <w:tc>
              <w:tcPr>
                <w:tcW w:w="428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A9928C6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CB740F" w:rsidRPr="00E50D0F" w14:paraId="34AC37DC" w14:textId="77777777" w:rsidTr="00CB740F">
        <w:trPr>
          <w:gridAfter w:val="1"/>
          <w:wAfter w:w="80" w:type="pct"/>
          <w:trHeight w:hRule="exact" w:val="284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8668" w14:textId="27DACF89" w:rsidR="00CB740F" w:rsidRDefault="00CB740F" w:rsidP="00CB740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5875BE" wp14:editId="3B6CECBF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-2540</wp:posOffset>
                  </wp:positionV>
                  <wp:extent cx="482600" cy="42799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16420" w14:textId="77777777" w:rsidR="00CB740F" w:rsidRDefault="00CB740F" w:rsidP="00F75BBD">
            <w:r>
              <w:t xml:space="preserve">Bébés Prématurés – 1 pièce en stock </w:t>
            </w:r>
          </w:p>
          <w:p w14:paraId="40E18DE1" w14:textId="77777777" w:rsidR="00CB740F" w:rsidRDefault="00CB740F" w:rsidP="00F75BBD"/>
          <w:p w14:paraId="271A3D3E" w14:textId="25EAEF0D" w:rsidR="00CB740F" w:rsidRDefault="00CB740F" w:rsidP="00F75BBD"/>
        </w:tc>
      </w:tr>
      <w:tr w:rsidR="00CB740F" w:rsidRPr="00E50D0F" w14:paraId="67147C38" w14:textId="77777777" w:rsidTr="00CE263C">
        <w:trPr>
          <w:gridAfter w:val="1"/>
          <w:wAfter w:w="80" w:type="pct"/>
          <w:trHeight w:hRule="exact" w:val="284"/>
        </w:trPr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7BF93" w14:textId="749E1A3C" w:rsidR="00CB740F" w:rsidRDefault="00CB740F" w:rsidP="00F75BBD"/>
        </w:tc>
        <w:tc>
          <w:tcPr>
            <w:tcW w:w="4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D3D46" w14:textId="5DD92683" w:rsidR="00CB740F" w:rsidRDefault="00CB740F" w:rsidP="00F75BBD">
            <w:r>
              <w:t xml:space="preserve">Bébés 12 semaines – 6 pièces en stock </w:t>
            </w:r>
          </w:p>
        </w:tc>
      </w:tr>
      <w:tr w:rsidR="00CB740F" w:rsidRPr="00E50D0F" w14:paraId="208FBA00" w14:textId="77777777" w:rsidTr="00CE263C">
        <w:trPr>
          <w:gridAfter w:val="1"/>
          <w:wAfter w:w="80" w:type="pct"/>
          <w:trHeight w:hRule="exact" w:val="284"/>
        </w:trPr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6FBA" w14:textId="616F2BA6" w:rsidR="00CB740F" w:rsidRDefault="00CB740F" w:rsidP="00F75BBD"/>
        </w:tc>
        <w:tc>
          <w:tcPr>
            <w:tcW w:w="4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DDF4" w14:textId="24F888F8" w:rsidR="00CB740F" w:rsidRDefault="00CB740F" w:rsidP="00F75BBD">
            <w:r>
              <w:t xml:space="preserve">Bébés 24 semaines – 2 pièces en stock </w:t>
            </w:r>
          </w:p>
        </w:tc>
      </w:tr>
    </w:tbl>
    <w:p w14:paraId="44DF5C1B" w14:textId="77777777" w:rsidR="001F07DA" w:rsidRDefault="001F07DA"/>
    <w:p w14:paraId="47DD43F0" w14:textId="77777777" w:rsidR="001F07DA" w:rsidRDefault="001F07DA" w:rsidP="001F07DA"/>
    <w:sdt>
      <w:sdtPr>
        <w:id w:val="-1012295464"/>
        <w:placeholder>
          <w:docPart w:val="A88065EBAB6E4301838EB5EE480D1A22"/>
        </w:placeholder>
      </w:sdtPr>
      <w:sdtEndPr/>
      <w:sdtContent>
        <w:p w14:paraId="0E8416A6" w14:textId="77777777" w:rsidR="001F07DA" w:rsidRPr="001F07DA" w:rsidRDefault="001F07DA" w:rsidP="001F07DA">
          <w:r>
            <w:t>Commentaire : …</w:t>
          </w:r>
        </w:p>
      </w:sdtContent>
    </w:sdt>
    <w:sectPr w:rsidR="001F07DA" w:rsidRPr="001F07DA" w:rsidSect="00271C2E">
      <w:headerReference w:type="default" r:id="rId9"/>
      <w:footerReference w:type="default" r:id="rId10"/>
      <w:pgSz w:w="11906" w:h="16838"/>
      <w:pgMar w:top="426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EF15" w14:textId="77777777" w:rsidR="00C75AA8" w:rsidRDefault="00C75AA8" w:rsidP="0071261E">
      <w:pPr>
        <w:spacing w:after="0" w:line="240" w:lineRule="auto"/>
      </w:pPr>
      <w:r>
        <w:separator/>
      </w:r>
    </w:p>
  </w:endnote>
  <w:endnote w:type="continuationSeparator" w:id="0">
    <w:p w14:paraId="760DC030" w14:textId="77777777" w:rsidR="00C75AA8" w:rsidRDefault="00C75AA8" w:rsidP="0071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E58E" w14:textId="77777777" w:rsidR="00271C2E" w:rsidRPr="00271C2E" w:rsidRDefault="00271C2E" w:rsidP="00271C2E">
    <w:pPr>
      <w:pStyle w:val="Pieddepage"/>
      <w:jc w:val="right"/>
      <w:rPr>
        <w:color w:val="00B0F0"/>
        <w:sz w:val="16"/>
        <w:szCs w:val="16"/>
      </w:rPr>
    </w:pPr>
    <w:bookmarkStart w:id="16" w:name="_Hlk60746240"/>
    <w:bookmarkStart w:id="17" w:name="_Hlk60746241"/>
    <w:bookmarkStart w:id="18" w:name="_Hlk60746321"/>
    <w:bookmarkStart w:id="19" w:name="_Hlk60746322"/>
    <w:bookmarkStart w:id="20" w:name="_Hlk60746456"/>
    <w:bookmarkStart w:id="21" w:name="_Hlk60746457"/>
    <w:bookmarkStart w:id="22" w:name="_Hlk60746541"/>
    <w:bookmarkStart w:id="23" w:name="_Hlk60746542"/>
    <w:bookmarkStart w:id="24" w:name="_Hlk60746546"/>
    <w:bookmarkStart w:id="25" w:name="_Hlk60746547"/>
    <w:bookmarkStart w:id="26" w:name="_Hlk60746645"/>
    <w:bookmarkStart w:id="27" w:name="_Hlk60746646"/>
    <w:bookmarkStart w:id="28" w:name="_Hlk60746700"/>
    <w:bookmarkStart w:id="29" w:name="_Hlk60746701"/>
    <w:bookmarkStart w:id="30" w:name="_Hlk60746711"/>
    <w:bookmarkStart w:id="31" w:name="_Hlk60746712"/>
    <w:bookmarkStart w:id="32" w:name="_Hlk60746879"/>
    <w:bookmarkStart w:id="33" w:name="_Hlk60746880"/>
    <w:bookmarkStart w:id="34" w:name="_Hlk60746930"/>
    <w:bookmarkStart w:id="35" w:name="_Hlk60746931"/>
    <w:r w:rsidRPr="00271C2E">
      <w:rPr>
        <w:color w:val="00B0F0"/>
        <w:sz w:val="16"/>
        <w:szCs w:val="16"/>
      </w:rPr>
      <w:t>P:\DSFR\_Commun\Centre-Simulation\Mozaik matériel\Projet Alex\Formulaire commande matériel pour ateliers</w:t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8437" w14:textId="77777777" w:rsidR="00C75AA8" w:rsidRDefault="00C75AA8" w:rsidP="0071261E">
      <w:pPr>
        <w:spacing w:after="0" w:line="240" w:lineRule="auto"/>
      </w:pPr>
      <w:r>
        <w:separator/>
      </w:r>
    </w:p>
  </w:footnote>
  <w:footnote w:type="continuationSeparator" w:id="0">
    <w:p w14:paraId="32A3CCC5" w14:textId="77777777" w:rsidR="00C75AA8" w:rsidRDefault="00C75AA8" w:rsidP="0071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79F5" w14:textId="77777777" w:rsidR="00271C2E" w:rsidRDefault="0071261E" w:rsidP="00271C2E">
    <w:pPr>
      <w:pStyle w:val="En-tte"/>
      <w:jc w:val="center"/>
    </w:pPr>
    <w:bookmarkStart w:id="0" w:name="_Hlk60746367"/>
    <w:bookmarkStart w:id="1" w:name="_Hlk60746368"/>
    <w:bookmarkStart w:id="2" w:name="_Hlk60746437"/>
    <w:bookmarkStart w:id="3" w:name="_Hlk60746438"/>
    <w:bookmarkStart w:id="4" w:name="_Hlk60746584"/>
    <w:bookmarkStart w:id="5" w:name="_Hlk60746585"/>
    <w:bookmarkStart w:id="6" w:name="_Hlk60746611"/>
    <w:bookmarkStart w:id="7" w:name="_Hlk60746612"/>
    <w:bookmarkStart w:id="8" w:name="_Hlk60746804"/>
    <w:bookmarkStart w:id="9" w:name="_Hlk60746805"/>
    <w:bookmarkStart w:id="10" w:name="_Hlk60746835"/>
    <w:bookmarkStart w:id="11" w:name="_Hlk60746836"/>
    <w:bookmarkStart w:id="12" w:name="_Hlk60746866"/>
    <w:bookmarkStart w:id="13" w:name="_Hlk60746867"/>
    <w:bookmarkStart w:id="14" w:name="_Hlk60746959"/>
    <w:bookmarkStart w:id="15" w:name="_Hlk60746960"/>
    <w:r>
      <w:t>Commande par jour par salle</w:t>
    </w:r>
    <w:r w:rsidR="00271C2E">
      <w:t xml:space="preserve"> et  par salle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922"/>
    <w:multiLevelType w:val="multilevel"/>
    <w:tmpl w:val="A53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03B68"/>
    <w:multiLevelType w:val="multilevel"/>
    <w:tmpl w:val="9606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53AF6"/>
    <w:multiLevelType w:val="multilevel"/>
    <w:tmpl w:val="410E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5A673D"/>
    <w:multiLevelType w:val="multilevel"/>
    <w:tmpl w:val="D92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0B174A"/>
    <w:multiLevelType w:val="multilevel"/>
    <w:tmpl w:val="518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2A59AD"/>
    <w:multiLevelType w:val="multilevel"/>
    <w:tmpl w:val="F5F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2uyrzNQvsuCwSctJQBCt5chVpBVU95Z7QuNPdwHMkwWph/AXmqXgaJCw2+6xi1xLdR6Wsrv4ml9dn3K2d0BnA==" w:salt="GZIBfVZL0tqkiwNXjYDuuQ==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A8"/>
    <w:rsid w:val="000312A9"/>
    <w:rsid w:val="00105272"/>
    <w:rsid w:val="00185CA2"/>
    <w:rsid w:val="001F07DA"/>
    <w:rsid w:val="00271C2E"/>
    <w:rsid w:val="002B41D7"/>
    <w:rsid w:val="002D2EDD"/>
    <w:rsid w:val="00382C99"/>
    <w:rsid w:val="004100D8"/>
    <w:rsid w:val="00457F17"/>
    <w:rsid w:val="00485683"/>
    <w:rsid w:val="006667DC"/>
    <w:rsid w:val="006A78E0"/>
    <w:rsid w:val="0071261E"/>
    <w:rsid w:val="00725C7A"/>
    <w:rsid w:val="009F1517"/>
    <w:rsid w:val="00A31580"/>
    <w:rsid w:val="00AC0642"/>
    <w:rsid w:val="00C0150C"/>
    <w:rsid w:val="00C75AA8"/>
    <w:rsid w:val="00CB740F"/>
    <w:rsid w:val="00D12065"/>
    <w:rsid w:val="00EB79F1"/>
    <w:rsid w:val="00EE72FB"/>
    <w:rsid w:val="00F75BBD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8C33C77"/>
  <w15:chartTrackingRefBased/>
  <w15:docId w15:val="{BF6EBDE6-6D52-4B56-AFE8-52162EFF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07DA"/>
    <w:rPr>
      <w:color w:val="808080"/>
    </w:rPr>
  </w:style>
  <w:style w:type="paragraph" w:customStyle="1" w:styleId="font7">
    <w:name w:val="font_7"/>
    <w:basedOn w:val="Normal"/>
    <w:rsid w:val="001F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font8">
    <w:name w:val="font_8"/>
    <w:basedOn w:val="Normal"/>
    <w:rsid w:val="00EB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1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61E"/>
  </w:style>
  <w:style w:type="paragraph" w:styleId="Pieddepage">
    <w:name w:val="footer"/>
    <w:basedOn w:val="Normal"/>
    <w:link w:val="PieddepageCar"/>
    <w:uiPriority w:val="99"/>
    <w:unhideWhenUsed/>
    <w:rsid w:val="0071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jandr.scagliot\Downloads\Choix-libre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D51629983542BA8B8147D12EA6E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42F5F-40C7-4010-8058-541238FF68D7}"/>
      </w:docPartPr>
      <w:docPartBody>
        <w:p w:rsidR="00577568" w:rsidRDefault="0094495E" w:rsidP="0094495E">
          <w:pPr>
            <w:pStyle w:val="9CD51629983542BA8B8147D12EA6E0831"/>
          </w:pPr>
          <w:r w:rsidRPr="00BD504C">
            <w:rPr>
              <w:rFonts w:eastAsia="Times New Roman" w:cstheme="minorHAnsi"/>
              <w:lang w:eastAsia="fr-CH"/>
            </w:rPr>
            <w:t>Indiquer nom</w:t>
          </w:r>
        </w:p>
      </w:docPartBody>
    </w:docPart>
    <w:docPart>
      <w:docPartPr>
        <w:name w:val="A17C2F6A595E4BDDAB13279D9A4AC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C7ADD-BFE5-48EF-96DD-AC99B25749B7}"/>
      </w:docPartPr>
      <w:docPartBody>
        <w:p w:rsidR="00577568" w:rsidRDefault="0094495E" w:rsidP="0094495E">
          <w:pPr>
            <w:pStyle w:val="A17C2F6A595E4BDDAB13279D9A4ACCA41"/>
          </w:pPr>
          <w:r w:rsidRPr="00524984">
            <w:rPr>
              <w:rFonts w:eastAsia="Times New Roman" w:cstheme="minorHAnsi"/>
              <w:lang w:eastAsia="fr-CH"/>
            </w:rPr>
            <w:t>Indiquer Date</w:t>
          </w:r>
        </w:p>
      </w:docPartBody>
    </w:docPart>
    <w:docPart>
      <w:docPartPr>
        <w:name w:val="C18B4BAC24374B7EBB875A00B1748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FA7F6-E4FE-41D1-95EE-4458A00B101B}"/>
      </w:docPartPr>
      <w:docPartBody>
        <w:p w:rsidR="00577568" w:rsidRDefault="0094495E">
          <w:pPr>
            <w:pStyle w:val="C18B4BAC24374B7EBB875A00B17483BF"/>
          </w:pPr>
          <w:r w:rsidRPr="0021050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7208482531F402D9E127699A81A8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CE7F4C-65EB-4C84-9201-65C6E96BB610}"/>
      </w:docPartPr>
      <w:docPartBody>
        <w:p w:rsidR="00577568" w:rsidRDefault="0094495E" w:rsidP="0094495E">
          <w:pPr>
            <w:pStyle w:val="47208482531F402D9E127699A81A87CD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FDF8E195F283426C82C60E5803F8B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781EE-F5A0-4047-B1C2-9CECB54C824E}"/>
      </w:docPartPr>
      <w:docPartBody>
        <w:p w:rsidR="00577568" w:rsidRDefault="0094495E" w:rsidP="0094495E">
          <w:pPr>
            <w:pStyle w:val="FDF8E195F283426C82C60E5803F8BE0A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CA3E8675B0CC4D3DAD6D979815654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0A913-5C57-45DC-B32E-E9BDD0ED316A}"/>
      </w:docPartPr>
      <w:docPartBody>
        <w:p w:rsidR="00577568" w:rsidRDefault="0094495E" w:rsidP="0094495E">
          <w:pPr>
            <w:pStyle w:val="CA3E8675B0CC4D3DAD6D979815654F58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8EEB78E0EEE94FDC871ACCBFA95E9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A35B0-432A-420A-992B-212B2376BDE6}"/>
      </w:docPartPr>
      <w:docPartBody>
        <w:p w:rsidR="00577568" w:rsidRDefault="0094495E" w:rsidP="0094495E">
          <w:pPr>
            <w:pStyle w:val="8EEB78E0EEE94FDC871ACCBFA95E98E3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A822AC5190CC487F8647BA909180D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25D48C-5614-48DA-86E1-BFB096475F22}"/>
      </w:docPartPr>
      <w:docPartBody>
        <w:p w:rsidR="00577568" w:rsidRDefault="0094495E" w:rsidP="0094495E">
          <w:pPr>
            <w:pStyle w:val="A822AC5190CC487F8647BA909180DA0B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B0C52DD389CC4C79AEB65CDBBBF4C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1FF45-D294-4F39-B76F-BCAF66E0F9C1}"/>
      </w:docPartPr>
      <w:docPartBody>
        <w:p w:rsidR="00577568" w:rsidRDefault="0094495E" w:rsidP="0094495E">
          <w:pPr>
            <w:pStyle w:val="B0C52DD389CC4C79AEB65CDBBBF4C362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885CEB77FA644F1E80E2B90D311D0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EB657-9397-4624-AE3F-490C7B1BA7AA}"/>
      </w:docPartPr>
      <w:docPartBody>
        <w:p w:rsidR="00577568" w:rsidRDefault="0094495E" w:rsidP="0094495E">
          <w:pPr>
            <w:pStyle w:val="885CEB77FA644F1E80E2B90D311D0C4A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D65F3EEF0553448FAD2363FEA4B2DF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3E03E-25F0-42D6-BBE5-8C8F7D2D07E6}"/>
      </w:docPartPr>
      <w:docPartBody>
        <w:p w:rsidR="00577568" w:rsidRDefault="0094495E" w:rsidP="0094495E">
          <w:pPr>
            <w:pStyle w:val="D65F3EEF0553448FAD2363FEA4B2DF81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1016B6DAE6854BC9ACD80692E8E8A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B3C96-EBEC-49E7-9391-0D694B0DC5C0}"/>
      </w:docPartPr>
      <w:docPartBody>
        <w:p w:rsidR="00577568" w:rsidRDefault="0094495E" w:rsidP="0094495E">
          <w:pPr>
            <w:pStyle w:val="1016B6DAE6854BC9ACD80692E8E8A36E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84D28E8300CB4457873A9FD0CDE1D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83FEF-859E-4E4C-882C-182F942B763C}"/>
      </w:docPartPr>
      <w:docPartBody>
        <w:p w:rsidR="00577568" w:rsidRDefault="0094495E" w:rsidP="0094495E">
          <w:pPr>
            <w:pStyle w:val="84D28E8300CB4457873A9FD0CDE1D522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00ED3E05261C487689D368902E1880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38B5E-9723-41A3-87AB-9C1F9BEBD94D}"/>
      </w:docPartPr>
      <w:docPartBody>
        <w:p w:rsidR="00577568" w:rsidRDefault="0094495E" w:rsidP="0094495E">
          <w:pPr>
            <w:pStyle w:val="00ED3E05261C487689D368902E18801E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4CD9CB66C3C4468DA3F40003F6E3E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EEAD-F1AA-4800-8A18-3F48E9FCEBD2}"/>
      </w:docPartPr>
      <w:docPartBody>
        <w:p w:rsidR="00577568" w:rsidRDefault="0094495E" w:rsidP="0094495E">
          <w:pPr>
            <w:pStyle w:val="4CD9CB66C3C4468DA3F40003F6E3EA90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095C394977E449419A1FE007BD977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55B95-E45E-45A2-ADF5-0D96614E5341}"/>
      </w:docPartPr>
      <w:docPartBody>
        <w:p w:rsidR="00577568" w:rsidRDefault="0094495E" w:rsidP="0094495E">
          <w:pPr>
            <w:pStyle w:val="095C394977E449419A1FE007BD977899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7E294059DDC04BD68F3293D74ADC60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0CF1DC-09DC-485C-91C0-AC125200237E}"/>
      </w:docPartPr>
      <w:docPartBody>
        <w:p w:rsidR="00577568" w:rsidRDefault="0094495E" w:rsidP="0094495E">
          <w:pPr>
            <w:pStyle w:val="7E294059DDC04BD68F3293D74ADC604A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72DA71C60C744BB6B0BCEC02AAB397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6EEB2-6718-4894-A5E5-28FE7D0652C2}"/>
      </w:docPartPr>
      <w:docPartBody>
        <w:p w:rsidR="00577568" w:rsidRDefault="0094495E" w:rsidP="0094495E">
          <w:pPr>
            <w:pStyle w:val="72DA71C60C744BB6B0BCEC02AAB39776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91E32E1C20BA4394813867D191925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DEFE1-05E3-4200-9681-76BE105B7343}"/>
      </w:docPartPr>
      <w:docPartBody>
        <w:p w:rsidR="00577568" w:rsidRDefault="0094495E" w:rsidP="0094495E">
          <w:pPr>
            <w:pStyle w:val="91E32E1C20BA4394813867D191925CDE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E88E28BF33604399BABBD9D2AFC60F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0E2AC-8C71-41E8-BB50-3ED30EF6EAD2}"/>
      </w:docPartPr>
      <w:docPartBody>
        <w:p w:rsidR="00577568" w:rsidRDefault="0094495E" w:rsidP="0094495E">
          <w:pPr>
            <w:pStyle w:val="E88E28BF33604399BABBD9D2AFC60FF5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DB3679C70F6243D7BBF80ECE6A8E5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C8B7C-70A6-432B-AD38-7B96D45C72EE}"/>
      </w:docPartPr>
      <w:docPartBody>
        <w:p w:rsidR="00577568" w:rsidRDefault="0094495E" w:rsidP="0094495E">
          <w:pPr>
            <w:pStyle w:val="DB3679C70F6243D7BBF80ECE6A8E5EE6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375F2294E1CB4016BBFA629D153AC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2A004-2117-4312-915C-D43915A18225}"/>
      </w:docPartPr>
      <w:docPartBody>
        <w:p w:rsidR="00577568" w:rsidRDefault="0094495E" w:rsidP="0094495E">
          <w:pPr>
            <w:pStyle w:val="375F2294E1CB4016BBFA629D153AC166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C434D623F4B344F1AD6490F6E73B55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20151-A678-4D9E-BA11-B23AA9F5464B}"/>
      </w:docPartPr>
      <w:docPartBody>
        <w:p w:rsidR="00577568" w:rsidRDefault="0094495E" w:rsidP="0094495E">
          <w:pPr>
            <w:pStyle w:val="C434D623F4B344F1AD6490F6E73B5568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3DBACD8E88EF48238C3096EE23F28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F1682-8B1B-41F9-8A08-4CD4A1853469}"/>
      </w:docPartPr>
      <w:docPartBody>
        <w:p w:rsidR="00577568" w:rsidRDefault="0094495E" w:rsidP="0094495E">
          <w:pPr>
            <w:pStyle w:val="3DBACD8E88EF48238C3096EE23F28FCF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484FA93B25EA48A1BC43D775FDCE7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F47CF-FBE5-44A1-856D-A140CC359324}"/>
      </w:docPartPr>
      <w:docPartBody>
        <w:p w:rsidR="00577568" w:rsidRDefault="0094495E" w:rsidP="0094495E">
          <w:pPr>
            <w:pStyle w:val="484FA93B25EA48A1BC43D775FDCE7654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A362F5D9A3BF498FBA8A2C08DB60D3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3DE3A-84EA-4042-A38B-7DB09EA542D2}"/>
      </w:docPartPr>
      <w:docPartBody>
        <w:p w:rsidR="00577568" w:rsidRDefault="0094495E" w:rsidP="0094495E">
          <w:pPr>
            <w:pStyle w:val="A362F5D9A3BF498FBA8A2C08DB60D360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D121C1EAC86240199D86B40DB5EA9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9A9F4-319F-4253-8297-25A1A67B4416}"/>
      </w:docPartPr>
      <w:docPartBody>
        <w:p w:rsidR="00577568" w:rsidRDefault="0094495E" w:rsidP="0094495E">
          <w:pPr>
            <w:pStyle w:val="D121C1EAC86240199D86B40DB5EA9AF5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14ADA273BF1A4055BB7FB85D2133C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045AC-1BE2-45BE-B107-25E8A8AED09C}"/>
      </w:docPartPr>
      <w:docPartBody>
        <w:p w:rsidR="00577568" w:rsidRDefault="0094495E" w:rsidP="0094495E">
          <w:pPr>
            <w:pStyle w:val="14ADA273BF1A4055BB7FB85D2133C50C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63C38C5FEBEE4A3990211B2AAA836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6610A-CB99-467B-8354-2BBD5607D23B}"/>
      </w:docPartPr>
      <w:docPartBody>
        <w:p w:rsidR="00577568" w:rsidRDefault="0094495E" w:rsidP="0094495E">
          <w:pPr>
            <w:pStyle w:val="63C38C5FEBEE4A3990211B2AAA8364E8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70452C901F834B66A5B50CC7F2AC65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B83B7-0FA9-4287-ABD0-0F01A7DA193E}"/>
      </w:docPartPr>
      <w:docPartBody>
        <w:p w:rsidR="00577568" w:rsidRDefault="0094495E" w:rsidP="0094495E">
          <w:pPr>
            <w:pStyle w:val="70452C901F834B66A5B50CC7F2AC655E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49FB862DD101470281882261A4E2D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F9FB9-D60B-48BB-B017-341582F8378B}"/>
      </w:docPartPr>
      <w:docPartBody>
        <w:p w:rsidR="00577568" w:rsidRDefault="0094495E" w:rsidP="0094495E">
          <w:pPr>
            <w:pStyle w:val="49FB862DD101470281882261A4E2D8F2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C2929DE54061428E83512C5A67312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DC63D4-3928-4968-AF2B-32B06DB94D75}"/>
      </w:docPartPr>
      <w:docPartBody>
        <w:p w:rsidR="00577568" w:rsidRDefault="0094495E" w:rsidP="0094495E">
          <w:pPr>
            <w:pStyle w:val="C2929DE54061428E83512C5A67312AC2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34A289B81784420696B00B3E786BB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9819B-16EF-42C1-906D-BADC53D13605}"/>
      </w:docPartPr>
      <w:docPartBody>
        <w:p w:rsidR="00577568" w:rsidRDefault="0094495E" w:rsidP="0094495E">
          <w:pPr>
            <w:pStyle w:val="34A289B81784420696B00B3E786BBD0E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82712899C80548F395E64B76D8581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5120A-76B3-419B-8898-D315A3005F39}"/>
      </w:docPartPr>
      <w:docPartBody>
        <w:p w:rsidR="00577568" w:rsidRDefault="0094495E" w:rsidP="0094495E">
          <w:pPr>
            <w:pStyle w:val="82712899C80548F395E64B76D8581316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54C69B5DB5F94843B0FCAE141C906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6C5E1-2F15-4C42-9D1C-94BAC4BC62BB}"/>
      </w:docPartPr>
      <w:docPartBody>
        <w:p w:rsidR="00577568" w:rsidRDefault="0094495E" w:rsidP="0094495E">
          <w:pPr>
            <w:pStyle w:val="54C69B5DB5F94843B0FCAE141C906EE2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B66D8CB0C6974AD88EAD563F75BA83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E4F9E-12CE-47B8-B7F1-7CC57257598A}"/>
      </w:docPartPr>
      <w:docPartBody>
        <w:p w:rsidR="00577568" w:rsidRDefault="0094495E" w:rsidP="0094495E">
          <w:pPr>
            <w:pStyle w:val="B66D8CB0C6974AD88EAD563F75BA8334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A87D1FE9C0AE4412A0B10DE926E99E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AD73D-CC7E-46DF-A91C-64DD6DBF58B3}"/>
      </w:docPartPr>
      <w:docPartBody>
        <w:p w:rsidR="00577568" w:rsidRDefault="0094495E" w:rsidP="0094495E">
          <w:pPr>
            <w:pStyle w:val="A87D1FE9C0AE4412A0B10DE926E99E35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3923CFAD13BD49788BC6357AF3771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ACEB6-CB23-4170-A80E-FC253A1458AD}"/>
      </w:docPartPr>
      <w:docPartBody>
        <w:p w:rsidR="00577568" w:rsidRDefault="0094495E" w:rsidP="0094495E">
          <w:pPr>
            <w:pStyle w:val="3923CFAD13BD49788BC6357AF377166A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F8C868669BF04046923D4925AB8873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C2BF2-D5AE-41A2-9E1A-5C46B3A34349}"/>
      </w:docPartPr>
      <w:docPartBody>
        <w:p w:rsidR="00577568" w:rsidRDefault="0094495E" w:rsidP="0094495E">
          <w:pPr>
            <w:pStyle w:val="F8C868669BF04046923D4925AB887309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D8A47B4FAACA4C0DAD65DBA11F8870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AA336-7010-4299-B7DB-6C2255370BA6}"/>
      </w:docPartPr>
      <w:docPartBody>
        <w:p w:rsidR="00577568" w:rsidRDefault="0094495E" w:rsidP="0094495E">
          <w:pPr>
            <w:pStyle w:val="D8A47B4FAACA4C0DAD65DBA11F887018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A357D16FF9F44AC9A6042BCA40873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870F2-6F73-4DE0-BAEC-CCF5E9B1BA20}"/>
      </w:docPartPr>
      <w:docPartBody>
        <w:p w:rsidR="00577568" w:rsidRDefault="0094495E" w:rsidP="0094495E">
          <w:pPr>
            <w:pStyle w:val="A357D16FF9F44AC9A6042BCA4087355F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5A36EFFC8A764F279F5EC5F62264B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481F1-489F-4D2F-9DF7-8757907DA61C}"/>
      </w:docPartPr>
      <w:docPartBody>
        <w:p w:rsidR="00577568" w:rsidRDefault="0094495E" w:rsidP="0094495E">
          <w:pPr>
            <w:pStyle w:val="5A36EFFC8A764F279F5EC5F62264BDCC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7EA1141535994273880CED83CA66F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6D6BA8-B7AB-4EBF-AC09-98AE1AF0E690}"/>
      </w:docPartPr>
      <w:docPartBody>
        <w:p w:rsidR="00577568" w:rsidRDefault="0094495E" w:rsidP="0094495E">
          <w:pPr>
            <w:pStyle w:val="7EA1141535994273880CED83CA66F242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74A28152C65A482EB86FDAB252BA12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7D947-E05C-43E7-9DBE-772820F0F5CC}"/>
      </w:docPartPr>
      <w:docPartBody>
        <w:p w:rsidR="00577568" w:rsidRDefault="0094495E" w:rsidP="0094495E">
          <w:pPr>
            <w:pStyle w:val="74A28152C65A482EB86FDAB252BA1218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7CC33C0D0EFF4C3D83CDB4D146188A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4D225-9DA3-4BE5-8855-F03FED721248}"/>
      </w:docPartPr>
      <w:docPartBody>
        <w:p w:rsidR="00577568" w:rsidRDefault="0094495E" w:rsidP="0094495E">
          <w:pPr>
            <w:pStyle w:val="7CC33C0D0EFF4C3D83CDB4D146188A6E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5965F0E9003E4CDFB9581453EBC38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D482F2-657E-4D9E-AD05-A80237592E89}"/>
      </w:docPartPr>
      <w:docPartBody>
        <w:p w:rsidR="00577568" w:rsidRDefault="0094495E" w:rsidP="0094495E">
          <w:pPr>
            <w:pStyle w:val="5965F0E9003E4CDFB9581453EBC382BB1"/>
          </w:pPr>
          <w:r w:rsidRPr="00782DCE">
            <w:rPr>
              <w:rStyle w:val="Textedelespacerserv"/>
            </w:rPr>
            <w:t>.</w:t>
          </w:r>
        </w:p>
      </w:docPartBody>
    </w:docPart>
    <w:docPart>
      <w:docPartPr>
        <w:name w:val="9EE6894B34534F14814278B0B8F7C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1F720-8ECE-472A-882C-4D9679D2FE4F}"/>
      </w:docPartPr>
      <w:docPartBody>
        <w:p w:rsidR="00577568" w:rsidRDefault="0094495E" w:rsidP="0094495E">
          <w:pPr>
            <w:pStyle w:val="9EE6894B34534F14814278B0B8F7C39E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CBB1B072355940E99A930927641B2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79525-84A5-407F-81FF-B7589A99E846}"/>
      </w:docPartPr>
      <w:docPartBody>
        <w:p w:rsidR="00577568" w:rsidRDefault="0094495E" w:rsidP="0094495E">
          <w:pPr>
            <w:pStyle w:val="CBB1B072355940E99A930927641B23131"/>
          </w:pPr>
          <w:r w:rsidRPr="00782DCE">
            <w:rPr>
              <w:rStyle w:val="Textedelespacerserv"/>
            </w:rPr>
            <w:t>.</w:t>
          </w:r>
        </w:p>
      </w:docPartBody>
    </w:docPart>
    <w:docPart>
      <w:docPartPr>
        <w:name w:val="7C3BB5BD9ACF41EB8A4BE657FE471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21BE3B-0678-4568-8478-3A47D1FD0D4D}"/>
      </w:docPartPr>
      <w:docPartBody>
        <w:p w:rsidR="00577568" w:rsidRDefault="0094495E" w:rsidP="0094495E">
          <w:pPr>
            <w:pStyle w:val="7C3BB5BD9ACF41EB8A4BE657FE471C04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930AAB76E7794DED96EB2D02E46F40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A3081-CADE-4F05-9C69-E2F82FABE94A}"/>
      </w:docPartPr>
      <w:docPartBody>
        <w:p w:rsidR="00577568" w:rsidRDefault="0094495E" w:rsidP="0094495E">
          <w:pPr>
            <w:pStyle w:val="930AAB76E7794DED96EB2D02E46F40D01"/>
          </w:pPr>
          <w:r w:rsidRPr="00782DCE">
            <w:rPr>
              <w:rStyle w:val="Textedelespacerserv"/>
            </w:rPr>
            <w:t>.</w:t>
          </w:r>
        </w:p>
      </w:docPartBody>
    </w:docPart>
    <w:docPart>
      <w:docPartPr>
        <w:name w:val="FB435057A1064BF38E9661D500158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E3EFB-E2DA-4180-AFBA-EBAAC84C87AC}"/>
      </w:docPartPr>
      <w:docPartBody>
        <w:p w:rsidR="00577568" w:rsidRDefault="0094495E" w:rsidP="0094495E">
          <w:pPr>
            <w:pStyle w:val="FB435057A1064BF38E9661D500158067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CD993C4642E047CC82E546D670989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AC0077-292C-4DDA-9EC2-2524A62E3080}"/>
      </w:docPartPr>
      <w:docPartBody>
        <w:p w:rsidR="00577568" w:rsidRDefault="0094495E" w:rsidP="0094495E">
          <w:pPr>
            <w:pStyle w:val="CD993C4642E047CC82E546D670989C011"/>
          </w:pPr>
          <w:r w:rsidRPr="00782DCE">
            <w:rPr>
              <w:rStyle w:val="Textedelespacerserv"/>
            </w:rPr>
            <w:t>.</w:t>
          </w:r>
        </w:p>
      </w:docPartBody>
    </w:docPart>
    <w:docPart>
      <w:docPartPr>
        <w:name w:val="DD5487D3F5A44D2EA1C544FFB50CB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151C7-D51E-4080-921D-B44721BFD499}"/>
      </w:docPartPr>
      <w:docPartBody>
        <w:p w:rsidR="00577568" w:rsidRDefault="0094495E" w:rsidP="0094495E">
          <w:pPr>
            <w:pStyle w:val="DD5487D3F5A44D2EA1C544FFB50CB7061"/>
          </w:pPr>
          <w:r w:rsidRPr="0068108A">
            <w:rPr>
              <w:rStyle w:val="Textedelespacerserv"/>
            </w:rPr>
            <w:t>.</w:t>
          </w:r>
        </w:p>
      </w:docPartBody>
    </w:docPart>
    <w:docPart>
      <w:docPartPr>
        <w:name w:val="5B96E14E7C0B41BEAA6A892025C92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71F44-73B2-45BE-BD58-CC1D6772BF03}"/>
      </w:docPartPr>
      <w:docPartBody>
        <w:p w:rsidR="00577568" w:rsidRDefault="0094495E" w:rsidP="0094495E">
          <w:pPr>
            <w:pStyle w:val="5B96E14E7C0B41BEAA6A892025C929541"/>
          </w:pPr>
          <w:r w:rsidRPr="00782DCE">
            <w:rPr>
              <w:rStyle w:val="Textedelespacerserv"/>
            </w:rPr>
            <w:t>.</w:t>
          </w:r>
        </w:p>
      </w:docPartBody>
    </w:docPart>
    <w:docPart>
      <w:docPartPr>
        <w:name w:val="A88065EBAB6E4301838EB5EE480D1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A0123-C624-43C1-9B1A-D81E2B6C8F55}"/>
      </w:docPartPr>
      <w:docPartBody>
        <w:p w:rsidR="00577568" w:rsidRDefault="0094495E">
          <w:pPr>
            <w:pStyle w:val="A88065EBAB6E4301838EB5EE480D1A2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A6D7DD343934594A6B12ADF1CD3D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6ADF1-8ED3-4A8F-824F-6146F82418C0}"/>
      </w:docPartPr>
      <w:docPartBody>
        <w:p w:rsidR="00577568" w:rsidRDefault="0094495E" w:rsidP="0094495E">
          <w:pPr>
            <w:pStyle w:val="1A6D7DD343934594A6B12ADF1CD3DFE9"/>
          </w:pPr>
          <w:r w:rsidRPr="00861546">
            <w:rPr>
              <w:rStyle w:val="Textedelespacerserv"/>
            </w:rPr>
            <w:t>Choisissez un élément.</w:t>
          </w:r>
        </w:p>
      </w:docPartBody>
    </w:docPart>
    <w:docPart>
      <w:docPartPr>
        <w:name w:val="D6E6EDE926AA4D42BD7A61B695900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F12685-811A-4C83-99D0-B7EF08060D32}"/>
      </w:docPartPr>
      <w:docPartBody>
        <w:p w:rsidR="00577568" w:rsidRDefault="0094495E" w:rsidP="0094495E">
          <w:pPr>
            <w:pStyle w:val="D6E6EDE926AA4D42BD7A61B695900622"/>
          </w:pPr>
          <w:r w:rsidRPr="00861546">
            <w:rPr>
              <w:rStyle w:val="Textedelespacerserv"/>
            </w:rPr>
            <w:t>Choisissez un élément.</w:t>
          </w:r>
        </w:p>
      </w:docPartBody>
    </w:docPart>
    <w:docPart>
      <w:docPartPr>
        <w:name w:val="83489B1483E44E77953E6DA5BCD37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E8B5D-5FA0-4C44-9CF7-B9E50FD802D0}"/>
      </w:docPartPr>
      <w:docPartBody>
        <w:p w:rsidR="00577568" w:rsidRDefault="0094495E" w:rsidP="0094495E">
          <w:pPr>
            <w:pStyle w:val="83489B1483E44E77953E6DA5BCD375D0"/>
          </w:pPr>
          <w:r w:rsidRPr="0086154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5E"/>
    <w:rsid w:val="00577568"/>
    <w:rsid w:val="0094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495E"/>
    <w:rPr>
      <w:color w:val="808080"/>
    </w:rPr>
  </w:style>
  <w:style w:type="paragraph" w:customStyle="1" w:styleId="C18B4BAC24374B7EBB875A00B17483BF">
    <w:name w:val="C18B4BAC24374B7EBB875A00B17483BF"/>
  </w:style>
  <w:style w:type="paragraph" w:customStyle="1" w:styleId="A88065EBAB6E4301838EB5EE480D1A22">
    <w:name w:val="A88065EBAB6E4301838EB5EE480D1A22"/>
  </w:style>
  <w:style w:type="paragraph" w:customStyle="1" w:styleId="9CD51629983542BA8B8147D12EA6E0831">
    <w:name w:val="9CD51629983542BA8B8147D12EA6E0831"/>
    <w:rsid w:val="0094495E"/>
    <w:rPr>
      <w:rFonts w:eastAsiaTheme="minorHAnsi"/>
      <w:lang w:eastAsia="en-US"/>
    </w:rPr>
  </w:style>
  <w:style w:type="paragraph" w:customStyle="1" w:styleId="A17C2F6A595E4BDDAB13279D9A4ACCA41">
    <w:name w:val="A17C2F6A595E4BDDAB13279D9A4ACCA41"/>
    <w:rsid w:val="0094495E"/>
    <w:rPr>
      <w:rFonts w:eastAsiaTheme="minorHAnsi"/>
      <w:lang w:eastAsia="en-US"/>
    </w:rPr>
  </w:style>
  <w:style w:type="paragraph" w:customStyle="1" w:styleId="47208482531F402D9E127699A81A87CD1">
    <w:name w:val="47208482531F402D9E127699A81A87CD1"/>
    <w:rsid w:val="0094495E"/>
    <w:rPr>
      <w:rFonts w:eastAsiaTheme="minorHAnsi"/>
      <w:lang w:eastAsia="en-US"/>
    </w:rPr>
  </w:style>
  <w:style w:type="paragraph" w:customStyle="1" w:styleId="1A6D7DD343934594A6B12ADF1CD3DFE9">
    <w:name w:val="1A6D7DD343934594A6B12ADF1CD3DFE9"/>
    <w:rsid w:val="0094495E"/>
    <w:rPr>
      <w:rFonts w:eastAsiaTheme="minorHAnsi"/>
      <w:lang w:eastAsia="en-US"/>
    </w:rPr>
  </w:style>
  <w:style w:type="paragraph" w:customStyle="1" w:styleId="FDF8E195F283426C82C60E5803F8BE0A1">
    <w:name w:val="FDF8E195F283426C82C60E5803F8BE0A1"/>
    <w:rsid w:val="0094495E"/>
    <w:rPr>
      <w:rFonts w:eastAsiaTheme="minorHAnsi"/>
      <w:lang w:eastAsia="en-US"/>
    </w:rPr>
  </w:style>
  <w:style w:type="paragraph" w:customStyle="1" w:styleId="CA3E8675B0CC4D3DAD6D979815654F581">
    <w:name w:val="CA3E8675B0CC4D3DAD6D979815654F581"/>
    <w:rsid w:val="0094495E"/>
    <w:rPr>
      <w:rFonts w:eastAsiaTheme="minorHAnsi"/>
      <w:lang w:eastAsia="en-US"/>
    </w:rPr>
  </w:style>
  <w:style w:type="paragraph" w:customStyle="1" w:styleId="8EEB78E0EEE94FDC871ACCBFA95E98E31">
    <w:name w:val="8EEB78E0EEE94FDC871ACCBFA95E98E31"/>
    <w:rsid w:val="0094495E"/>
    <w:rPr>
      <w:rFonts w:eastAsiaTheme="minorHAnsi"/>
      <w:lang w:eastAsia="en-US"/>
    </w:rPr>
  </w:style>
  <w:style w:type="paragraph" w:customStyle="1" w:styleId="A822AC5190CC487F8647BA909180DA0B1">
    <w:name w:val="A822AC5190CC487F8647BA909180DA0B1"/>
    <w:rsid w:val="0094495E"/>
    <w:rPr>
      <w:rFonts w:eastAsiaTheme="minorHAnsi"/>
      <w:lang w:eastAsia="en-US"/>
    </w:rPr>
  </w:style>
  <w:style w:type="paragraph" w:customStyle="1" w:styleId="B0C52DD389CC4C79AEB65CDBBBF4C3621">
    <w:name w:val="B0C52DD389CC4C79AEB65CDBBBF4C3621"/>
    <w:rsid w:val="0094495E"/>
    <w:rPr>
      <w:rFonts w:eastAsiaTheme="minorHAnsi"/>
      <w:lang w:eastAsia="en-US"/>
    </w:rPr>
  </w:style>
  <w:style w:type="paragraph" w:customStyle="1" w:styleId="885CEB77FA644F1E80E2B90D311D0C4A1">
    <w:name w:val="885CEB77FA644F1E80E2B90D311D0C4A1"/>
    <w:rsid w:val="0094495E"/>
    <w:rPr>
      <w:rFonts w:eastAsiaTheme="minorHAnsi"/>
      <w:lang w:eastAsia="en-US"/>
    </w:rPr>
  </w:style>
  <w:style w:type="paragraph" w:customStyle="1" w:styleId="D65F3EEF0553448FAD2363FEA4B2DF811">
    <w:name w:val="D65F3EEF0553448FAD2363FEA4B2DF811"/>
    <w:rsid w:val="0094495E"/>
    <w:rPr>
      <w:rFonts w:eastAsiaTheme="minorHAnsi"/>
      <w:lang w:eastAsia="en-US"/>
    </w:rPr>
  </w:style>
  <w:style w:type="paragraph" w:customStyle="1" w:styleId="1016B6DAE6854BC9ACD80692E8E8A36E1">
    <w:name w:val="1016B6DAE6854BC9ACD80692E8E8A36E1"/>
    <w:rsid w:val="0094495E"/>
    <w:rPr>
      <w:rFonts w:eastAsiaTheme="minorHAnsi"/>
      <w:lang w:eastAsia="en-US"/>
    </w:rPr>
  </w:style>
  <w:style w:type="paragraph" w:customStyle="1" w:styleId="84D28E8300CB4457873A9FD0CDE1D5221">
    <w:name w:val="84D28E8300CB4457873A9FD0CDE1D5221"/>
    <w:rsid w:val="0094495E"/>
    <w:rPr>
      <w:rFonts w:eastAsiaTheme="minorHAnsi"/>
      <w:lang w:eastAsia="en-US"/>
    </w:rPr>
  </w:style>
  <w:style w:type="paragraph" w:customStyle="1" w:styleId="00ED3E05261C487689D368902E18801E1">
    <w:name w:val="00ED3E05261C487689D368902E18801E1"/>
    <w:rsid w:val="0094495E"/>
    <w:rPr>
      <w:rFonts w:eastAsiaTheme="minorHAnsi"/>
      <w:lang w:eastAsia="en-US"/>
    </w:rPr>
  </w:style>
  <w:style w:type="paragraph" w:customStyle="1" w:styleId="4CD9CB66C3C4468DA3F40003F6E3EA901">
    <w:name w:val="4CD9CB66C3C4468DA3F40003F6E3EA901"/>
    <w:rsid w:val="0094495E"/>
    <w:rPr>
      <w:rFonts w:eastAsiaTheme="minorHAnsi"/>
      <w:lang w:eastAsia="en-US"/>
    </w:rPr>
  </w:style>
  <w:style w:type="paragraph" w:customStyle="1" w:styleId="095C394977E449419A1FE007BD9778991">
    <w:name w:val="095C394977E449419A1FE007BD9778991"/>
    <w:rsid w:val="0094495E"/>
    <w:rPr>
      <w:rFonts w:eastAsiaTheme="minorHAnsi"/>
      <w:lang w:eastAsia="en-US"/>
    </w:rPr>
  </w:style>
  <w:style w:type="paragraph" w:customStyle="1" w:styleId="7E294059DDC04BD68F3293D74ADC604A1">
    <w:name w:val="7E294059DDC04BD68F3293D74ADC604A1"/>
    <w:rsid w:val="0094495E"/>
    <w:rPr>
      <w:rFonts w:eastAsiaTheme="minorHAnsi"/>
      <w:lang w:eastAsia="en-US"/>
    </w:rPr>
  </w:style>
  <w:style w:type="paragraph" w:customStyle="1" w:styleId="72DA71C60C744BB6B0BCEC02AAB397761">
    <w:name w:val="72DA71C60C744BB6B0BCEC02AAB397761"/>
    <w:rsid w:val="0094495E"/>
    <w:rPr>
      <w:rFonts w:eastAsiaTheme="minorHAnsi"/>
      <w:lang w:eastAsia="en-US"/>
    </w:rPr>
  </w:style>
  <w:style w:type="paragraph" w:customStyle="1" w:styleId="91E32E1C20BA4394813867D191925CDE1">
    <w:name w:val="91E32E1C20BA4394813867D191925CDE1"/>
    <w:rsid w:val="0094495E"/>
    <w:rPr>
      <w:rFonts w:eastAsiaTheme="minorHAnsi"/>
      <w:lang w:eastAsia="en-US"/>
    </w:rPr>
  </w:style>
  <w:style w:type="paragraph" w:customStyle="1" w:styleId="E88E28BF33604399BABBD9D2AFC60FF51">
    <w:name w:val="E88E28BF33604399BABBD9D2AFC60FF51"/>
    <w:rsid w:val="0094495E"/>
    <w:rPr>
      <w:rFonts w:eastAsiaTheme="minorHAnsi"/>
      <w:lang w:eastAsia="en-US"/>
    </w:rPr>
  </w:style>
  <w:style w:type="paragraph" w:customStyle="1" w:styleId="DB3679C70F6243D7BBF80ECE6A8E5EE61">
    <w:name w:val="DB3679C70F6243D7BBF80ECE6A8E5EE61"/>
    <w:rsid w:val="0094495E"/>
    <w:rPr>
      <w:rFonts w:eastAsiaTheme="minorHAnsi"/>
      <w:lang w:eastAsia="en-US"/>
    </w:rPr>
  </w:style>
  <w:style w:type="paragraph" w:customStyle="1" w:styleId="375F2294E1CB4016BBFA629D153AC1661">
    <w:name w:val="375F2294E1CB4016BBFA629D153AC1661"/>
    <w:rsid w:val="0094495E"/>
    <w:rPr>
      <w:rFonts w:eastAsiaTheme="minorHAnsi"/>
      <w:lang w:eastAsia="en-US"/>
    </w:rPr>
  </w:style>
  <w:style w:type="paragraph" w:customStyle="1" w:styleId="C434D623F4B344F1AD6490F6E73B55681">
    <w:name w:val="C434D623F4B344F1AD6490F6E73B55681"/>
    <w:rsid w:val="0094495E"/>
    <w:rPr>
      <w:rFonts w:eastAsiaTheme="minorHAnsi"/>
      <w:lang w:eastAsia="en-US"/>
    </w:rPr>
  </w:style>
  <w:style w:type="paragraph" w:customStyle="1" w:styleId="3DBACD8E88EF48238C3096EE23F28FCF1">
    <w:name w:val="3DBACD8E88EF48238C3096EE23F28FCF1"/>
    <w:rsid w:val="0094495E"/>
    <w:rPr>
      <w:rFonts w:eastAsiaTheme="minorHAnsi"/>
      <w:lang w:eastAsia="en-US"/>
    </w:rPr>
  </w:style>
  <w:style w:type="paragraph" w:customStyle="1" w:styleId="484FA93B25EA48A1BC43D775FDCE76541">
    <w:name w:val="484FA93B25EA48A1BC43D775FDCE76541"/>
    <w:rsid w:val="0094495E"/>
    <w:rPr>
      <w:rFonts w:eastAsiaTheme="minorHAnsi"/>
      <w:lang w:eastAsia="en-US"/>
    </w:rPr>
  </w:style>
  <w:style w:type="paragraph" w:customStyle="1" w:styleId="A362F5D9A3BF498FBA8A2C08DB60D3601">
    <w:name w:val="A362F5D9A3BF498FBA8A2C08DB60D3601"/>
    <w:rsid w:val="0094495E"/>
    <w:rPr>
      <w:rFonts w:eastAsiaTheme="minorHAnsi"/>
      <w:lang w:eastAsia="en-US"/>
    </w:rPr>
  </w:style>
  <w:style w:type="paragraph" w:customStyle="1" w:styleId="D121C1EAC86240199D86B40DB5EA9AF51">
    <w:name w:val="D121C1EAC86240199D86B40DB5EA9AF51"/>
    <w:rsid w:val="0094495E"/>
    <w:rPr>
      <w:rFonts w:eastAsiaTheme="minorHAnsi"/>
      <w:lang w:eastAsia="en-US"/>
    </w:rPr>
  </w:style>
  <w:style w:type="paragraph" w:customStyle="1" w:styleId="14ADA273BF1A4055BB7FB85D2133C50C1">
    <w:name w:val="14ADA273BF1A4055BB7FB85D2133C50C1"/>
    <w:rsid w:val="0094495E"/>
    <w:rPr>
      <w:rFonts w:eastAsiaTheme="minorHAnsi"/>
      <w:lang w:eastAsia="en-US"/>
    </w:rPr>
  </w:style>
  <w:style w:type="paragraph" w:customStyle="1" w:styleId="63C38C5FEBEE4A3990211B2AAA8364E81">
    <w:name w:val="63C38C5FEBEE4A3990211B2AAA8364E81"/>
    <w:rsid w:val="0094495E"/>
    <w:rPr>
      <w:rFonts w:eastAsiaTheme="minorHAnsi"/>
      <w:lang w:eastAsia="en-US"/>
    </w:rPr>
  </w:style>
  <w:style w:type="paragraph" w:customStyle="1" w:styleId="70452C901F834B66A5B50CC7F2AC655E1">
    <w:name w:val="70452C901F834B66A5B50CC7F2AC655E1"/>
    <w:rsid w:val="0094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B862DD101470281882261A4E2D8F21">
    <w:name w:val="49FB862DD101470281882261A4E2D8F21"/>
    <w:rsid w:val="0094495E"/>
    <w:rPr>
      <w:rFonts w:eastAsiaTheme="minorHAnsi"/>
      <w:lang w:eastAsia="en-US"/>
    </w:rPr>
  </w:style>
  <w:style w:type="paragraph" w:customStyle="1" w:styleId="C2929DE54061428E83512C5A67312AC21">
    <w:name w:val="C2929DE54061428E83512C5A67312AC21"/>
    <w:rsid w:val="0094495E"/>
    <w:rPr>
      <w:rFonts w:eastAsiaTheme="minorHAnsi"/>
      <w:lang w:eastAsia="en-US"/>
    </w:rPr>
  </w:style>
  <w:style w:type="paragraph" w:customStyle="1" w:styleId="34A289B81784420696B00B3E786BBD0E1">
    <w:name w:val="34A289B81784420696B00B3E786BBD0E1"/>
    <w:rsid w:val="0094495E"/>
    <w:rPr>
      <w:rFonts w:eastAsiaTheme="minorHAnsi"/>
      <w:lang w:eastAsia="en-US"/>
    </w:rPr>
  </w:style>
  <w:style w:type="paragraph" w:customStyle="1" w:styleId="82712899C80548F395E64B76D85813161">
    <w:name w:val="82712899C80548F395E64B76D85813161"/>
    <w:rsid w:val="0094495E"/>
    <w:rPr>
      <w:rFonts w:eastAsiaTheme="minorHAnsi"/>
      <w:lang w:eastAsia="en-US"/>
    </w:rPr>
  </w:style>
  <w:style w:type="paragraph" w:customStyle="1" w:styleId="54C69B5DB5F94843B0FCAE141C906EE21">
    <w:name w:val="54C69B5DB5F94843B0FCAE141C906EE21"/>
    <w:rsid w:val="0094495E"/>
    <w:rPr>
      <w:rFonts w:eastAsiaTheme="minorHAnsi"/>
      <w:lang w:eastAsia="en-US"/>
    </w:rPr>
  </w:style>
  <w:style w:type="paragraph" w:customStyle="1" w:styleId="B66D8CB0C6974AD88EAD563F75BA83341">
    <w:name w:val="B66D8CB0C6974AD88EAD563F75BA83341"/>
    <w:rsid w:val="0094495E"/>
    <w:rPr>
      <w:rFonts w:eastAsiaTheme="minorHAnsi"/>
      <w:lang w:eastAsia="en-US"/>
    </w:rPr>
  </w:style>
  <w:style w:type="paragraph" w:customStyle="1" w:styleId="A87D1FE9C0AE4412A0B10DE926E99E351">
    <w:name w:val="A87D1FE9C0AE4412A0B10DE926E99E351"/>
    <w:rsid w:val="0094495E"/>
    <w:rPr>
      <w:rFonts w:eastAsiaTheme="minorHAnsi"/>
      <w:lang w:eastAsia="en-US"/>
    </w:rPr>
  </w:style>
  <w:style w:type="paragraph" w:customStyle="1" w:styleId="3923CFAD13BD49788BC6357AF377166A1">
    <w:name w:val="3923CFAD13BD49788BC6357AF377166A1"/>
    <w:rsid w:val="0094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868669BF04046923D4925AB8873091">
    <w:name w:val="F8C868669BF04046923D4925AB8873091"/>
    <w:rsid w:val="0094495E"/>
    <w:rPr>
      <w:rFonts w:eastAsiaTheme="minorHAnsi"/>
      <w:lang w:eastAsia="en-US"/>
    </w:rPr>
  </w:style>
  <w:style w:type="paragraph" w:customStyle="1" w:styleId="D8A47B4FAACA4C0DAD65DBA11F8870181">
    <w:name w:val="D8A47B4FAACA4C0DAD65DBA11F8870181"/>
    <w:rsid w:val="0094495E"/>
    <w:rPr>
      <w:rFonts w:eastAsiaTheme="minorHAnsi"/>
      <w:lang w:eastAsia="en-US"/>
    </w:rPr>
  </w:style>
  <w:style w:type="paragraph" w:customStyle="1" w:styleId="A357D16FF9F44AC9A6042BCA4087355F1">
    <w:name w:val="A357D16FF9F44AC9A6042BCA4087355F1"/>
    <w:rsid w:val="0094495E"/>
    <w:rPr>
      <w:rFonts w:eastAsiaTheme="minorHAnsi"/>
      <w:lang w:eastAsia="en-US"/>
    </w:rPr>
  </w:style>
  <w:style w:type="paragraph" w:customStyle="1" w:styleId="5A36EFFC8A764F279F5EC5F62264BDCC1">
    <w:name w:val="5A36EFFC8A764F279F5EC5F62264BDCC1"/>
    <w:rsid w:val="0094495E"/>
    <w:rPr>
      <w:rFonts w:eastAsiaTheme="minorHAnsi"/>
      <w:lang w:eastAsia="en-US"/>
    </w:rPr>
  </w:style>
  <w:style w:type="paragraph" w:customStyle="1" w:styleId="7EA1141535994273880CED83CA66F2421">
    <w:name w:val="7EA1141535994273880CED83CA66F2421"/>
    <w:rsid w:val="0094495E"/>
    <w:rPr>
      <w:rFonts w:eastAsiaTheme="minorHAnsi"/>
      <w:lang w:eastAsia="en-US"/>
    </w:rPr>
  </w:style>
  <w:style w:type="paragraph" w:customStyle="1" w:styleId="74A28152C65A482EB86FDAB252BA12181">
    <w:name w:val="74A28152C65A482EB86FDAB252BA12181"/>
    <w:rsid w:val="0094495E"/>
    <w:rPr>
      <w:rFonts w:eastAsiaTheme="minorHAnsi"/>
      <w:lang w:eastAsia="en-US"/>
    </w:rPr>
  </w:style>
  <w:style w:type="paragraph" w:customStyle="1" w:styleId="7CC33C0D0EFF4C3D83CDB4D146188A6E1">
    <w:name w:val="7CC33C0D0EFF4C3D83CDB4D146188A6E1"/>
    <w:rsid w:val="0094495E"/>
    <w:rPr>
      <w:rFonts w:eastAsiaTheme="minorHAnsi"/>
      <w:lang w:eastAsia="en-US"/>
    </w:rPr>
  </w:style>
  <w:style w:type="paragraph" w:customStyle="1" w:styleId="5965F0E9003E4CDFB9581453EBC382BB1">
    <w:name w:val="5965F0E9003E4CDFB9581453EBC382BB1"/>
    <w:rsid w:val="0094495E"/>
    <w:rPr>
      <w:rFonts w:eastAsiaTheme="minorHAnsi"/>
      <w:lang w:eastAsia="en-US"/>
    </w:rPr>
  </w:style>
  <w:style w:type="paragraph" w:customStyle="1" w:styleId="9EE6894B34534F14814278B0B8F7C39E1">
    <w:name w:val="9EE6894B34534F14814278B0B8F7C39E1"/>
    <w:rsid w:val="0094495E"/>
    <w:rPr>
      <w:rFonts w:eastAsiaTheme="minorHAnsi"/>
      <w:lang w:eastAsia="en-US"/>
    </w:rPr>
  </w:style>
  <w:style w:type="paragraph" w:customStyle="1" w:styleId="CBB1B072355940E99A930927641B23131">
    <w:name w:val="CBB1B072355940E99A930927641B23131"/>
    <w:rsid w:val="0094495E"/>
    <w:rPr>
      <w:rFonts w:eastAsiaTheme="minorHAnsi"/>
      <w:lang w:eastAsia="en-US"/>
    </w:rPr>
  </w:style>
  <w:style w:type="paragraph" w:customStyle="1" w:styleId="7C3BB5BD9ACF41EB8A4BE657FE471C041">
    <w:name w:val="7C3BB5BD9ACF41EB8A4BE657FE471C041"/>
    <w:rsid w:val="0094495E"/>
    <w:rPr>
      <w:rFonts w:eastAsiaTheme="minorHAnsi"/>
      <w:lang w:eastAsia="en-US"/>
    </w:rPr>
  </w:style>
  <w:style w:type="paragraph" w:customStyle="1" w:styleId="930AAB76E7794DED96EB2D02E46F40D01">
    <w:name w:val="930AAB76E7794DED96EB2D02E46F40D01"/>
    <w:rsid w:val="0094495E"/>
    <w:rPr>
      <w:rFonts w:eastAsiaTheme="minorHAnsi"/>
      <w:lang w:eastAsia="en-US"/>
    </w:rPr>
  </w:style>
  <w:style w:type="paragraph" w:customStyle="1" w:styleId="FB435057A1064BF38E9661D5001580671">
    <w:name w:val="FB435057A1064BF38E9661D5001580671"/>
    <w:rsid w:val="0094495E"/>
    <w:rPr>
      <w:rFonts w:eastAsiaTheme="minorHAnsi"/>
      <w:lang w:eastAsia="en-US"/>
    </w:rPr>
  </w:style>
  <w:style w:type="paragraph" w:customStyle="1" w:styleId="CD993C4642E047CC82E546D670989C011">
    <w:name w:val="CD993C4642E047CC82E546D670989C011"/>
    <w:rsid w:val="0094495E"/>
    <w:rPr>
      <w:rFonts w:eastAsiaTheme="minorHAnsi"/>
      <w:lang w:eastAsia="en-US"/>
    </w:rPr>
  </w:style>
  <w:style w:type="paragraph" w:customStyle="1" w:styleId="DD5487D3F5A44D2EA1C544FFB50CB7061">
    <w:name w:val="DD5487D3F5A44D2EA1C544FFB50CB7061"/>
    <w:rsid w:val="0094495E"/>
    <w:rPr>
      <w:rFonts w:eastAsiaTheme="minorHAnsi"/>
      <w:lang w:eastAsia="en-US"/>
    </w:rPr>
  </w:style>
  <w:style w:type="paragraph" w:customStyle="1" w:styleId="5B96E14E7C0B41BEAA6A892025C929541">
    <w:name w:val="5B96E14E7C0B41BEAA6A892025C929541"/>
    <w:rsid w:val="0094495E"/>
    <w:rPr>
      <w:rFonts w:eastAsiaTheme="minorHAnsi"/>
      <w:lang w:eastAsia="en-US"/>
    </w:rPr>
  </w:style>
  <w:style w:type="paragraph" w:customStyle="1" w:styleId="3F717F6513D64F0CABEA1AEBCB620DDA1">
    <w:name w:val="3F717F6513D64F0CABEA1AEBCB620DDA1"/>
    <w:rsid w:val="0094495E"/>
    <w:rPr>
      <w:rFonts w:eastAsiaTheme="minorHAnsi"/>
      <w:lang w:eastAsia="en-US"/>
    </w:rPr>
  </w:style>
  <w:style w:type="paragraph" w:customStyle="1" w:styleId="6D0BA1900EFC41B19D0A0F537B4CEB5D1">
    <w:name w:val="6D0BA1900EFC41B19D0A0F537B4CEB5D1"/>
    <w:rsid w:val="0094495E"/>
    <w:rPr>
      <w:rFonts w:eastAsiaTheme="minorHAnsi"/>
      <w:lang w:eastAsia="en-US"/>
    </w:rPr>
  </w:style>
  <w:style w:type="paragraph" w:customStyle="1" w:styleId="A8F76EF0B42D4CE091CF6A09E8603F411">
    <w:name w:val="A8F76EF0B42D4CE091CF6A09E8603F411"/>
    <w:rsid w:val="0094495E"/>
    <w:rPr>
      <w:rFonts w:eastAsiaTheme="minorHAnsi"/>
      <w:lang w:eastAsia="en-US"/>
    </w:rPr>
  </w:style>
  <w:style w:type="paragraph" w:customStyle="1" w:styleId="AE956E902083406294794F6BBA9E289E1">
    <w:name w:val="AE956E902083406294794F6BBA9E289E1"/>
    <w:rsid w:val="0094495E"/>
    <w:rPr>
      <w:rFonts w:eastAsiaTheme="minorHAnsi"/>
      <w:lang w:eastAsia="en-US"/>
    </w:rPr>
  </w:style>
  <w:style w:type="paragraph" w:customStyle="1" w:styleId="4DF679F34B01470E962F80BB31CCD75E1">
    <w:name w:val="4DF679F34B01470E962F80BB31CCD75E1"/>
    <w:rsid w:val="0094495E"/>
    <w:rPr>
      <w:rFonts w:eastAsiaTheme="minorHAnsi"/>
      <w:lang w:eastAsia="en-US"/>
    </w:rPr>
  </w:style>
  <w:style w:type="paragraph" w:customStyle="1" w:styleId="F4C27981D7CB4B46B04D283925D6649F1">
    <w:name w:val="F4C27981D7CB4B46B04D283925D6649F1"/>
    <w:rsid w:val="0094495E"/>
    <w:rPr>
      <w:rFonts w:eastAsiaTheme="minorHAnsi"/>
      <w:lang w:eastAsia="en-US"/>
    </w:rPr>
  </w:style>
  <w:style w:type="paragraph" w:customStyle="1" w:styleId="D6E6EDE926AA4D42BD7A61B695900622">
    <w:name w:val="D6E6EDE926AA4D42BD7A61B695900622"/>
    <w:rsid w:val="0094495E"/>
  </w:style>
  <w:style w:type="paragraph" w:customStyle="1" w:styleId="83489B1483E44E77953E6DA5BCD375D0">
    <w:name w:val="83489B1483E44E77953E6DA5BCD375D0"/>
    <w:rsid w:val="009449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37A7B-6C3B-4CC9-B017-3B259FF7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Choix-libre (5).dotx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Scagliotti Alejandro</dc:creator>
  <cp:keywords/>
  <dc:description/>
  <cp:lastModifiedBy>Scagliotti Alejandro</cp:lastModifiedBy>
  <cp:revision>2</cp:revision>
  <cp:lastPrinted>2021-01-05T08:15:00Z</cp:lastPrinted>
  <dcterms:created xsi:type="dcterms:W3CDTF">2023-11-08T09:17:00Z</dcterms:created>
  <dcterms:modified xsi:type="dcterms:W3CDTF">2023-11-08T09:51:00Z</dcterms:modified>
</cp:coreProperties>
</file>